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14BB4FAE" w14:textId="77777777" w:rsidTr="00AE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B364BA" w:themeFill="text2" w:themeFillTint="80"/>
          </w:tcPr>
          <w:p w14:paraId="48063303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E4C9C" w:rsidRPr="00AE4C9C">
              <w:t>January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B364BA" w:themeFill="text2" w:themeFillTint="80"/>
          </w:tcPr>
          <w:p w14:paraId="30DFCCA9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7237B49" w14:textId="77777777" w:rsidTr="00AE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70EC8958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3D5DEB95" w14:textId="5A9844EE" w:rsidR="002F6E35" w:rsidRDefault="001C754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</w:tr>
      <w:tr w:rsidR="002F6E35" w:rsidRPr="00420111" w14:paraId="160ECC9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73D764A" w14:textId="3345AAD7" w:rsidR="002F6E35" w:rsidRPr="00AE4C9C" w:rsidRDefault="00AE4C9C" w:rsidP="00AE4C9C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 xml:space="preserve">Cast </w:t>
            </w:r>
            <w:r w:rsidRPr="00AE4C9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Rehearsal Schedule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9214DD6" w14:textId="77777777" w:rsidR="00752EF4" w:rsidRPr="00AC6953" w:rsidRDefault="00752EF4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</w:p>
          <w:p w14:paraId="5BEFB565" w14:textId="290CD8B3" w:rsidR="002F6E35" w:rsidRPr="00AC6953" w:rsidRDefault="00752EF4" w:rsidP="00752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  <w:r w:rsidRPr="00AC6953">
              <w:rPr>
                <w:rFonts w:ascii="Britannic Bold" w:hAnsi="Britannic Bold"/>
                <w:color w:val="FFFFFF" w:themeColor="background1"/>
              </w:rPr>
              <w:t xml:space="preserve">All Rehearsals will be until </w:t>
            </w:r>
            <w:r w:rsidR="00512424" w:rsidRPr="00512424">
              <w:rPr>
                <w:rFonts w:ascii="Britannic Bold" w:hAnsi="Britannic Bold"/>
                <w:color w:val="FF0000"/>
                <w:highlight w:val="yellow"/>
              </w:rPr>
              <w:t>5:15</w:t>
            </w:r>
            <w:r w:rsidRPr="00512424">
              <w:rPr>
                <w:rFonts w:ascii="Britannic Bold" w:hAnsi="Britannic Bold"/>
                <w:color w:val="FF0000"/>
              </w:rPr>
              <w:t xml:space="preserve"> </w:t>
            </w:r>
            <w:r w:rsidRPr="00AC6953">
              <w:rPr>
                <w:rFonts w:ascii="Britannic Bold" w:hAnsi="Britannic Bold"/>
                <w:color w:val="FFFFFF" w:themeColor="background1"/>
              </w:rPr>
              <w:t>unless otherwise noted.</w:t>
            </w:r>
          </w:p>
        </w:tc>
      </w:tr>
    </w:tbl>
    <w:tbl>
      <w:tblPr>
        <w:tblStyle w:val="TableCalendar"/>
        <w:tblW w:w="483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987"/>
        <w:gridCol w:w="1987"/>
        <w:gridCol w:w="1987"/>
        <w:gridCol w:w="1987"/>
        <w:gridCol w:w="1987"/>
        <w:gridCol w:w="1987"/>
        <w:gridCol w:w="1987"/>
      </w:tblGrid>
      <w:tr w:rsidR="002F6E35" w14:paraId="28B98E36" w14:textId="77777777" w:rsidTr="00623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sdt>
          <w:sdtPr>
            <w:id w:val="1527134494"/>
            <w:placeholder>
              <w:docPart w:val="71CC9BCE423E4319990593D7CBDCABC1"/>
            </w:placeholder>
            <w:temporary/>
            <w:showingPlcHdr/>
            <w15:appearance w15:val="hidden"/>
          </w:sdtPr>
          <w:sdtContent>
            <w:tc>
              <w:tcPr>
                <w:tcW w:w="1987" w:type="dxa"/>
              </w:tcPr>
              <w:p w14:paraId="50CBA21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987" w:type="dxa"/>
          </w:tcPr>
          <w:p w14:paraId="2F15E8AE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7B695DB8ED3A42F4BCAE9B4EAF95F837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1987" w:type="dxa"/>
          </w:tcPr>
          <w:p w14:paraId="768C2802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B66AC58B9C6A4EB7821DBE852BDD8D82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1987" w:type="dxa"/>
          </w:tcPr>
          <w:p w14:paraId="79E7DBE5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6F884FC0FCCA44D8BEE0C0764C8C8CB4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1987" w:type="dxa"/>
          </w:tcPr>
          <w:p w14:paraId="4EEBD41B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51034AAA5BA143C3BD3C588FA612EA55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1987" w:type="dxa"/>
          </w:tcPr>
          <w:p w14:paraId="4834E9A6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656ADD5DAB89441488C3E556E7B788A7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1987" w:type="dxa"/>
          </w:tcPr>
          <w:p w14:paraId="30F456FA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6AA666E1EA5243F7B126E73426F138C0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7B9AC11" w14:textId="77777777" w:rsidTr="006236E1">
        <w:trPr>
          <w:trHeight w:val="328"/>
        </w:trPr>
        <w:tc>
          <w:tcPr>
            <w:tcW w:w="1987" w:type="dxa"/>
            <w:tcBorders>
              <w:bottom w:val="nil"/>
            </w:tcBorders>
          </w:tcPr>
          <w:p w14:paraId="71917BD7" w14:textId="0A25F04A" w:rsidR="002F6E35" w:rsidRDefault="006236E1">
            <w:pPr>
              <w:pStyle w:val="Dates"/>
            </w:pPr>
            <w:r>
              <w:t>1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 = "Sunday" 1 ""</w:instrText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7F5A68F7" w14:textId="77777777" w:rsidR="006236E1" w:rsidRDefault="006236E1">
            <w:pPr>
              <w:pStyle w:val="Dates"/>
            </w:pPr>
            <w:r>
              <w:t>2</w:t>
            </w:r>
          </w:p>
          <w:p w14:paraId="7548D938" w14:textId="37113719" w:rsidR="002F6E35" w:rsidRDefault="006236E1" w:rsidP="006236E1">
            <w:pPr>
              <w:pStyle w:val="Dates"/>
              <w:jc w:val="left"/>
            </w:pPr>
            <w:r>
              <w:rPr>
                <w:sz w:val="18"/>
                <w:szCs w:val="14"/>
              </w:rPr>
              <w:t>Forms due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 = "Monday"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=A2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=A2+1 </w:instrText>
            </w:r>
            <w:r w:rsidR="009035F5">
              <w:fldChar w:fldCharType="separate"/>
            </w:r>
            <w:r w:rsidR="00FA21CA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6D742D01" w14:textId="77777777" w:rsidR="006236E1" w:rsidRDefault="006236E1">
            <w:pPr>
              <w:pStyle w:val="Dates"/>
            </w:pPr>
            <w:r>
              <w:t>3</w:t>
            </w:r>
          </w:p>
          <w:p w14:paraId="06C22BC3" w14:textId="09BF6792" w:rsidR="002F6E35" w:rsidRDefault="006236E1" w:rsidP="006236E1">
            <w:pPr>
              <w:pStyle w:val="Dates"/>
              <w:jc w:val="left"/>
            </w:pPr>
            <w:r>
              <w:rPr>
                <w:sz w:val="18"/>
                <w:szCs w:val="14"/>
              </w:rPr>
              <w:t>Auditions Day 1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 = "Tuesday"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=B2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=B2+1 </w:instrText>
            </w:r>
            <w:r w:rsidR="009035F5">
              <w:fldChar w:fldCharType="separate"/>
            </w:r>
            <w:r w:rsidR="00FA21CA">
              <w:rPr>
                <w:noProof/>
              </w:rPr>
              <w:instrText>3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62159966" w14:textId="65E18450" w:rsidR="002F6E35" w:rsidRDefault="006236E1">
            <w:pPr>
              <w:pStyle w:val="Dates"/>
            </w:pPr>
            <w:r>
              <w:t>4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 = "Wednesday"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=C2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=C2+1 </w:instrText>
            </w:r>
            <w:r w:rsidR="009035F5">
              <w:fldChar w:fldCharType="separate"/>
            </w:r>
            <w:r w:rsidR="007A49F2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012D1D2B" w14:textId="77777777" w:rsidR="006236E1" w:rsidRDefault="006236E1">
            <w:pPr>
              <w:pStyle w:val="Dates"/>
            </w:pPr>
            <w:r>
              <w:t>5</w:t>
            </w:r>
          </w:p>
          <w:p w14:paraId="71AADBC8" w14:textId="2752343F" w:rsidR="002F6E35" w:rsidRDefault="006236E1" w:rsidP="006236E1">
            <w:pPr>
              <w:pStyle w:val="Dates"/>
              <w:jc w:val="left"/>
            </w:pPr>
            <w:r>
              <w:rPr>
                <w:sz w:val="18"/>
                <w:szCs w:val="14"/>
              </w:rPr>
              <w:t>Auditions Day 2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= "Thursday"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=D2+1 </w:instrText>
            </w:r>
            <w:r w:rsidR="009035F5">
              <w:fldChar w:fldCharType="separate"/>
            </w:r>
            <w:r w:rsidR="00557989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198BF104" w14:textId="77777777" w:rsidR="006236E1" w:rsidRDefault="006236E1">
            <w:pPr>
              <w:pStyle w:val="Dates"/>
            </w:pPr>
            <w:r>
              <w:t>6</w:t>
            </w:r>
          </w:p>
          <w:p w14:paraId="42BE7FEB" w14:textId="5F3FE1C0" w:rsidR="002F6E35" w:rsidRDefault="006236E1" w:rsidP="006236E1">
            <w:pPr>
              <w:pStyle w:val="Dates"/>
              <w:jc w:val="left"/>
            </w:pPr>
            <w:r w:rsidRPr="006236E1">
              <w:rPr>
                <w:sz w:val="16"/>
                <w:szCs w:val="12"/>
              </w:rPr>
              <w:t>Callbacks/Cast List Posted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 = "Friday"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=E2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=E2+1 </w:instrText>
            </w:r>
            <w:r w:rsidR="009035F5">
              <w:fldChar w:fldCharType="separate"/>
            </w:r>
            <w:r w:rsidR="00557989">
              <w:rPr>
                <w:noProof/>
              </w:rPr>
              <w:instrText>3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213E2261" w14:textId="6C96CE4E" w:rsidR="002F6E35" w:rsidRDefault="006236E1">
            <w:pPr>
              <w:pStyle w:val="Dates"/>
            </w:pPr>
            <w:r>
              <w:t>7</w:t>
            </w:r>
          </w:p>
        </w:tc>
      </w:tr>
      <w:tr w:rsidR="002F6E35" w14:paraId="6EF7C9E5" w14:textId="77777777" w:rsidTr="006236E1">
        <w:trPr>
          <w:trHeight w:hRule="exact" w:val="64"/>
        </w:trPr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90AF74B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4BDE066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3566EF6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5EBBF44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0155CC2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E945C23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C9F8680" w14:textId="77777777" w:rsidR="002F6E35" w:rsidRDefault="002F6E35"/>
        </w:tc>
      </w:tr>
      <w:tr w:rsidR="002F6E35" w14:paraId="78B7E286" w14:textId="77777777" w:rsidTr="006236E1">
        <w:trPr>
          <w:trHeight w:val="342"/>
        </w:trPr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3093786" w14:textId="6430967C" w:rsidR="002F6E35" w:rsidRDefault="006236E1">
            <w:pPr>
              <w:pStyle w:val="Dates"/>
            </w:pPr>
            <w:r>
              <w:t>8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3A3E7B9" w14:textId="2BEA2E23" w:rsidR="002F6E35" w:rsidRDefault="006236E1">
            <w:pPr>
              <w:pStyle w:val="Dates"/>
            </w:pPr>
            <w:r>
              <w:t>9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1FD6818" w14:textId="22062FE6" w:rsidR="002F6E35" w:rsidRDefault="006236E1">
            <w:pPr>
              <w:pStyle w:val="Dates"/>
            </w:pPr>
            <w:r>
              <w:t>10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18F29ED" w14:textId="4DF311D9" w:rsidR="002F6E35" w:rsidRDefault="006236E1">
            <w:pPr>
              <w:pStyle w:val="Dates"/>
            </w:pPr>
            <w:r>
              <w:t>11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C482E54" w14:textId="4EC7D950" w:rsidR="002F6E35" w:rsidRDefault="006236E1">
            <w:pPr>
              <w:pStyle w:val="Dates"/>
            </w:pPr>
            <w:r>
              <w:t>12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826466C" w14:textId="40C0214E" w:rsidR="002F6E35" w:rsidRDefault="006236E1">
            <w:pPr>
              <w:pStyle w:val="Dates"/>
            </w:pPr>
            <w:r>
              <w:t>13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F688B61" w14:textId="66E94EA3" w:rsidR="002F6E35" w:rsidRDefault="006236E1">
            <w:pPr>
              <w:pStyle w:val="Dates"/>
            </w:pPr>
            <w:r>
              <w:t>14</w:t>
            </w:r>
          </w:p>
        </w:tc>
      </w:tr>
      <w:tr w:rsidR="006236E1" w14:paraId="179235CB" w14:textId="77777777" w:rsidTr="006236E1">
        <w:trPr>
          <w:trHeight w:hRule="exact" w:val="1188"/>
        </w:trPr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17A2A29" w14:textId="7BC87052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6B04DED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023BBA4" w14:textId="20DCF364" w:rsidR="006236E1" w:rsidRDefault="006236E1" w:rsidP="006236E1">
            <w:r>
              <w:t xml:space="preserve">Read Through of the Script, </w:t>
            </w:r>
            <w:r w:rsidRPr="00AE4C9C">
              <w:rPr>
                <w:i/>
                <w:iCs/>
              </w:rPr>
              <w:t>Golden Age of Chocolate</w:t>
            </w:r>
            <w:r>
              <w:t xml:space="preserve"> </w:t>
            </w:r>
            <w:r w:rsidR="00761EC8">
              <w:t>Vocal</w:t>
            </w:r>
            <w:r>
              <w:t xml:space="preserve"> Day</w:t>
            </w:r>
          </w:p>
          <w:p w14:paraId="34AA2735" w14:textId="75E234C7" w:rsidR="006236E1" w:rsidRDefault="006236E1" w:rsidP="006236E1">
            <w:r w:rsidRPr="00AE4C9C">
              <w:rPr>
                <w:b/>
                <w:bCs/>
              </w:rPr>
              <w:t xml:space="preserve">Called: </w:t>
            </w:r>
            <w:r w:rsidRPr="00AE4C9C">
              <w:rPr>
                <w:b/>
                <w:bCs/>
                <w:highlight w:val="magenta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CE9B0C2" w14:textId="0059F3A6" w:rsidR="006236E1" w:rsidRDefault="006236E1" w:rsidP="006236E1">
            <w:r>
              <w:rPr>
                <w:i/>
                <w:iCs/>
              </w:rPr>
              <w:t xml:space="preserve">Golden Age of Chocolate </w:t>
            </w:r>
            <w:r>
              <w:t xml:space="preserve">Choreography &amp; </w:t>
            </w:r>
            <w:r w:rsidR="00761EC8">
              <w:t>Vocal</w:t>
            </w:r>
          </w:p>
          <w:p w14:paraId="7EAEF93D" w14:textId="1C2EC5FD" w:rsidR="006236E1" w:rsidRDefault="006236E1" w:rsidP="006236E1">
            <w:r>
              <w:rPr>
                <w:b/>
                <w:bCs/>
              </w:rPr>
              <w:t xml:space="preserve">Called: </w:t>
            </w:r>
            <w:r w:rsidRPr="00AE4C9C">
              <w:rPr>
                <w:b/>
                <w:bCs/>
                <w:highlight w:val="magenta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99C82F6" w14:textId="02EEC2ED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8105930" w14:textId="72A0B3FD" w:rsidR="006236E1" w:rsidRPr="00AC6953" w:rsidRDefault="006236E1" w:rsidP="006236E1">
            <w:pPr>
              <w:rPr>
                <w:sz w:val="16"/>
                <w:szCs w:val="16"/>
              </w:rPr>
            </w:pPr>
            <w:r w:rsidRPr="00AC6953">
              <w:rPr>
                <w:i/>
                <w:iCs/>
                <w:sz w:val="16"/>
                <w:szCs w:val="16"/>
              </w:rPr>
              <w:t xml:space="preserve">Golden Age of Chocolate </w:t>
            </w:r>
            <w:r w:rsidRPr="00AC6953">
              <w:rPr>
                <w:sz w:val="16"/>
                <w:szCs w:val="16"/>
              </w:rPr>
              <w:t xml:space="preserve">Choreography &amp; </w:t>
            </w:r>
            <w:r w:rsidR="00761EC8">
              <w:rPr>
                <w:sz w:val="16"/>
                <w:szCs w:val="16"/>
              </w:rPr>
              <w:t>Vocal</w:t>
            </w:r>
          </w:p>
          <w:p w14:paraId="263A7CAD" w14:textId="77777777" w:rsidR="006236E1" w:rsidRPr="006236E1" w:rsidRDefault="006236E1" w:rsidP="006236E1">
            <w:pPr>
              <w:rPr>
                <w:b/>
                <w:bCs/>
                <w:color w:val="FF0000"/>
                <w:sz w:val="14"/>
                <w:szCs w:val="14"/>
                <w:highlight w:val="yellow"/>
              </w:rPr>
            </w:pPr>
            <w:r w:rsidRPr="006236E1">
              <w:rPr>
                <w:b/>
                <w:bCs/>
                <w:sz w:val="16"/>
                <w:szCs w:val="16"/>
                <w:highlight w:val="yellow"/>
              </w:rPr>
              <w:t>POSSIBLE REHEARSAL</w:t>
            </w:r>
            <w:r w:rsidRPr="006236E1">
              <w:rPr>
                <w:b/>
                <w:bCs/>
                <w:color w:val="FF0000"/>
                <w:sz w:val="14"/>
                <w:szCs w:val="14"/>
                <w:highlight w:val="yellow"/>
              </w:rPr>
              <w:t xml:space="preserve"> </w:t>
            </w:r>
          </w:p>
          <w:p w14:paraId="2458DD21" w14:textId="6CFC13EC" w:rsidR="006236E1" w:rsidRDefault="006236E1" w:rsidP="006236E1">
            <w:r w:rsidRPr="006236E1">
              <w:rPr>
                <w:b/>
                <w:bCs/>
                <w:sz w:val="16"/>
                <w:szCs w:val="16"/>
              </w:rPr>
              <w:t xml:space="preserve">Called: </w:t>
            </w:r>
            <w:r w:rsidRPr="006236E1">
              <w:rPr>
                <w:b/>
                <w:bCs/>
                <w:sz w:val="16"/>
                <w:szCs w:val="16"/>
                <w:highlight w:val="magenta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027F297" w14:textId="77777777" w:rsidR="006236E1" w:rsidRDefault="006236E1" w:rsidP="006236E1"/>
        </w:tc>
      </w:tr>
      <w:tr w:rsidR="006236E1" w14:paraId="4C4779C1" w14:textId="77777777" w:rsidTr="006236E1">
        <w:trPr>
          <w:trHeight w:val="342"/>
        </w:trPr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F26634B" w14:textId="0DFBA605" w:rsidR="006236E1" w:rsidRDefault="006236E1" w:rsidP="006236E1">
            <w:pPr>
              <w:pStyle w:val="Dates"/>
            </w:pPr>
            <w:r>
              <w:t>15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EBC2571" w14:textId="52428EA2" w:rsidR="006236E1" w:rsidRDefault="006236E1" w:rsidP="006236E1">
            <w:pPr>
              <w:pStyle w:val="Dates"/>
            </w:pPr>
            <w:r>
              <w:t>16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2F5535D" w14:textId="20BC8CF5" w:rsidR="006236E1" w:rsidRDefault="006236E1" w:rsidP="006236E1">
            <w:pPr>
              <w:pStyle w:val="Dates"/>
            </w:pPr>
            <w:r>
              <w:t>17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88C0587" w14:textId="7B8DFA06" w:rsidR="006236E1" w:rsidRDefault="006236E1" w:rsidP="006236E1">
            <w:pPr>
              <w:pStyle w:val="Dates"/>
            </w:pPr>
            <w:r>
              <w:t>18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EBCF7DD" w14:textId="08D072C8" w:rsidR="006236E1" w:rsidRDefault="006236E1" w:rsidP="006236E1">
            <w:pPr>
              <w:pStyle w:val="Dates"/>
            </w:pPr>
            <w:r>
              <w:t>19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27DC1BC" w14:textId="755C0547" w:rsidR="006236E1" w:rsidRDefault="006236E1" w:rsidP="006236E1">
            <w:pPr>
              <w:pStyle w:val="Dates"/>
            </w:pPr>
            <w:r>
              <w:t>20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D7E2B14" w14:textId="5683AF0E" w:rsidR="006236E1" w:rsidRDefault="006236E1" w:rsidP="006236E1">
            <w:pPr>
              <w:pStyle w:val="Dates"/>
            </w:pPr>
            <w:r>
              <w:t>21</w:t>
            </w:r>
          </w:p>
        </w:tc>
      </w:tr>
      <w:tr w:rsidR="006236E1" w14:paraId="1B1917DE" w14:textId="77777777" w:rsidTr="00780BCD">
        <w:trPr>
          <w:trHeight w:hRule="exact" w:val="1179"/>
        </w:trPr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D16B2A2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ACFE2AC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0047A14" w14:textId="77777777" w:rsidR="006236E1" w:rsidRPr="00780BCD" w:rsidRDefault="006236E1" w:rsidP="006236E1">
            <w:pPr>
              <w:rPr>
                <w:sz w:val="16"/>
                <w:szCs w:val="16"/>
              </w:rPr>
            </w:pPr>
            <w:r w:rsidRPr="00780BCD">
              <w:rPr>
                <w:sz w:val="16"/>
                <w:szCs w:val="16"/>
              </w:rPr>
              <w:t>Scene 1 &amp; 3 Blocking</w:t>
            </w:r>
          </w:p>
          <w:p w14:paraId="16CC0F89" w14:textId="77777777" w:rsidR="006236E1" w:rsidRPr="00780BCD" w:rsidRDefault="006236E1" w:rsidP="006236E1">
            <w:pPr>
              <w:rPr>
                <w:sz w:val="16"/>
                <w:szCs w:val="16"/>
              </w:rPr>
            </w:pPr>
            <w:r w:rsidRPr="00780BCD">
              <w:rPr>
                <w:i/>
                <w:iCs/>
                <w:sz w:val="16"/>
                <w:szCs w:val="16"/>
              </w:rPr>
              <w:t>I Eat More</w:t>
            </w:r>
            <w:r w:rsidRPr="00780BCD">
              <w:rPr>
                <w:sz w:val="16"/>
                <w:szCs w:val="16"/>
              </w:rPr>
              <w:t xml:space="preserve"> Vocals</w:t>
            </w:r>
          </w:p>
          <w:p w14:paraId="343790AA" w14:textId="2D7CAC13" w:rsidR="006236E1" w:rsidRPr="00AE4C9C" w:rsidRDefault="006236E1" w:rsidP="006236E1">
            <w:pPr>
              <w:rPr>
                <w:b/>
                <w:bCs/>
              </w:rPr>
            </w:pPr>
            <w:r w:rsidRPr="00780BCD">
              <w:rPr>
                <w:b/>
                <w:bCs/>
                <w:sz w:val="16"/>
                <w:szCs w:val="16"/>
              </w:rPr>
              <w:t xml:space="preserve">Called: </w:t>
            </w:r>
            <w:r w:rsidRPr="00780BCD">
              <w:rPr>
                <w:b/>
                <w:bCs/>
                <w:sz w:val="16"/>
                <w:szCs w:val="16"/>
                <w:highlight w:val="magenta"/>
              </w:rPr>
              <w:t xml:space="preserve">Buckets, Grandparents, </w:t>
            </w:r>
            <w:proofErr w:type="spellStart"/>
            <w:r w:rsidRPr="00780BCD">
              <w:rPr>
                <w:b/>
                <w:bCs/>
                <w:sz w:val="16"/>
                <w:szCs w:val="16"/>
                <w:highlight w:val="magenta"/>
              </w:rPr>
              <w:t>Gloops</w:t>
            </w:r>
            <w:proofErr w:type="spellEnd"/>
            <w:r w:rsidRPr="00780BCD">
              <w:rPr>
                <w:b/>
                <w:bCs/>
                <w:sz w:val="16"/>
                <w:szCs w:val="16"/>
                <w:highlight w:val="magenta"/>
              </w:rPr>
              <w:t>, Trout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2B59BBB" w14:textId="33F477FF" w:rsidR="006236E1" w:rsidRPr="00AE4C9C" w:rsidRDefault="006236E1" w:rsidP="006236E1">
            <w:pPr>
              <w:rPr>
                <w:b/>
                <w:bCs/>
              </w:rPr>
            </w:pPr>
            <w:r w:rsidRPr="00780BCD">
              <w:rPr>
                <w:sz w:val="16"/>
                <w:szCs w:val="16"/>
              </w:rPr>
              <w:t xml:space="preserve">Scene 5 Blocking, </w:t>
            </w:r>
            <w:r w:rsidRPr="00780BCD">
              <w:rPr>
                <w:i/>
                <w:iCs/>
                <w:sz w:val="16"/>
                <w:szCs w:val="16"/>
              </w:rPr>
              <w:t>I Eat More Choreography</w:t>
            </w:r>
            <w:r w:rsidRPr="00780BCD">
              <w:rPr>
                <w:sz w:val="16"/>
                <w:szCs w:val="16"/>
              </w:rPr>
              <w:t>, Scene 6 Blocking</w:t>
            </w:r>
            <w:r w:rsidRPr="00780BCD">
              <w:rPr>
                <w:i/>
                <w:iCs/>
                <w:sz w:val="16"/>
                <w:szCs w:val="16"/>
              </w:rPr>
              <w:t>, Pure Imagination</w:t>
            </w:r>
            <w:r w:rsidRPr="00780BCD">
              <w:rPr>
                <w:sz w:val="16"/>
                <w:szCs w:val="16"/>
              </w:rPr>
              <w:t xml:space="preserve"> Vocals. </w:t>
            </w:r>
            <w:r w:rsidRPr="00780BCD">
              <w:rPr>
                <w:b/>
                <w:bCs/>
                <w:sz w:val="16"/>
                <w:szCs w:val="16"/>
              </w:rPr>
              <w:t xml:space="preserve">Called: </w:t>
            </w:r>
            <w:proofErr w:type="spellStart"/>
            <w:r w:rsidRPr="00780BCD">
              <w:rPr>
                <w:b/>
                <w:bCs/>
                <w:sz w:val="16"/>
                <w:szCs w:val="16"/>
                <w:highlight w:val="magenta"/>
              </w:rPr>
              <w:t>Gloops</w:t>
            </w:r>
            <w:proofErr w:type="spellEnd"/>
            <w:r w:rsidRPr="00780BCD">
              <w:rPr>
                <w:b/>
                <w:bCs/>
                <w:sz w:val="16"/>
                <w:szCs w:val="16"/>
                <w:highlight w:val="magenta"/>
              </w:rPr>
              <w:t>, Salts, Trout, Wonka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C2423D6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36855B8" w14:textId="77777777" w:rsidR="006236E1" w:rsidRDefault="00E511E2" w:rsidP="006236E1">
            <w:r w:rsidRPr="00E511E2">
              <w:rPr>
                <w:i/>
                <w:iCs/>
              </w:rPr>
              <w:t xml:space="preserve">Cheer Up Charlie </w:t>
            </w:r>
            <w:r w:rsidRPr="00E511E2">
              <w:t xml:space="preserve">Choreography </w:t>
            </w:r>
          </w:p>
          <w:p w14:paraId="317F867C" w14:textId="2359610E" w:rsidR="00E511E2" w:rsidRPr="00E511E2" w:rsidRDefault="00E511E2" w:rsidP="006236E1">
            <w:r w:rsidRPr="006236E1">
              <w:rPr>
                <w:b/>
                <w:bCs/>
                <w:sz w:val="14"/>
                <w:szCs w:val="14"/>
              </w:rPr>
              <w:t xml:space="preserve">Called: </w:t>
            </w:r>
            <w:r w:rsidRPr="006236E1">
              <w:rPr>
                <w:b/>
                <w:bCs/>
                <w:sz w:val="14"/>
                <w:szCs w:val="14"/>
                <w:highlight w:val="magenta"/>
              </w:rPr>
              <w:t xml:space="preserve">Charlie, </w:t>
            </w:r>
            <w:proofErr w:type="spellStart"/>
            <w:r w:rsidRPr="006236E1">
              <w:rPr>
                <w:b/>
                <w:bCs/>
                <w:sz w:val="14"/>
                <w:szCs w:val="14"/>
                <w:highlight w:val="magenta"/>
              </w:rPr>
              <w:t>Mr</w:t>
            </w:r>
            <w:proofErr w:type="spellEnd"/>
            <w:r w:rsidRPr="006236E1">
              <w:rPr>
                <w:b/>
                <w:bCs/>
                <w:sz w:val="14"/>
                <w:szCs w:val="14"/>
                <w:highlight w:val="magenta"/>
              </w:rPr>
              <w:t>/</w:t>
            </w:r>
            <w:proofErr w:type="spellStart"/>
            <w:r w:rsidRPr="006236E1">
              <w:rPr>
                <w:b/>
                <w:bCs/>
                <w:sz w:val="14"/>
                <w:szCs w:val="14"/>
                <w:highlight w:val="magenta"/>
              </w:rPr>
              <w:t>Mrs</w:t>
            </w:r>
            <w:proofErr w:type="spellEnd"/>
            <w:r w:rsidRPr="006236E1">
              <w:rPr>
                <w:b/>
                <w:bCs/>
                <w:sz w:val="14"/>
                <w:szCs w:val="14"/>
                <w:highlight w:val="magenta"/>
              </w:rPr>
              <w:t xml:space="preserve"> Bucket, </w:t>
            </w:r>
            <w:r w:rsidRPr="00E511E2">
              <w:rPr>
                <w:b/>
                <w:bCs/>
                <w:sz w:val="14"/>
                <w:szCs w:val="14"/>
                <w:highlight w:val="magenta"/>
              </w:rPr>
              <w:t>Grandparents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457104D" w14:textId="77777777" w:rsidR="006236E1" w:rsidRDefault="006236E1" w:rsidP="006236E1"/>
        </w:tc>
      </w:tr>
      <w:tr w:rsidR="006236E1" w14:paraId="70911608" w14:textId="77777777" w:rsidTr="006236E1">
        <w:trPr>
          <w:trHeight w:val="342"/>
        </w:trPr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CB55479" w14:textId="27D9D219" w:rsidR="006236E1" w:rsidRDefault="006236E1" w:rsidP="006236E1">
            <w:pPr>
              <w:pStyle w:val="Dates"/>
            </w:pPr>
            <w:r>
              <w:t>22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37681F8" w14:textId="0EC97A74" w:rsidR="006236E1" w:rsidRDefault="006236E1" w:rsidP="006236E1">
            <w:pPr>
              <w:pStyle w:val="Dates"/>
            </w:pPr>
            <w:r>
              <w:t>23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464E308" w14:textId="44344F08" w:rsidR="006236E1" w:rsidRDefault="006236E1" w:rsidP="006236E1">
            <w:pPr>
              <w:pStyle w:val="Dates"/>
            </w:pPr>
            <w:r>
              <w:t>24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D667EE1" w14:textId="788B3542" w:rsidR="006236E1" w:rsidRDefault="006236E1" w:rsidP="006236E1">
            <w:pPr>
              <w:pStyle w:val="Dates"/>
            </w:pPr>
            <w:r>
              <w:t>25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01E3078" w14:textId="547F9C5B" w:rsidR="006236E1" w:rsidRDefault="006236E1" w:rsidP="006236E1">
            <w:pPr>
              <w:pStyle w:val="Dates"/>
            </w:pPr>
            <w:r>
              <w:t>26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1361DF3" w14:textId="16B3B8A6" w:rsidR="006236E1" w:rsidRDefault="006236E1" w:rsidP="006236E1">
            <w:pPr>
              <w:pStyle w:val="Dates"/>
            </w:pPr>
            <w:r>
              <w:t>27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427A927" w14:textId="6C96C5CA" w:rsidR="006236E1" w:rsidRDefault="006236E1" w:rsidP="006236E1">
            <w:pPr>
              <w:pStyle w:val="Dates"/>
            </w:pPr>
            <w:r>
              <w:t>28</w:t>
            </w:r>
          </w:p>
        </w:tc>
      </w:tr>
      <w:tr w:rsidR="006236E1" w14:paraId="20C30178" w14:textId="77777777" w:rsidTr="006236E1">
        <w:trPr>
          <w:trHeight w:hRule="exact" w:val="1548"/>
        </w:trPr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9071B15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0A6B6F0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1620D13" w14:textId="6F60CC1D" w:rsidR="006236E1" w:rsidRDefault="006236E1" w:rsidP="006236E1">
            <w:pPr>
              <w:rPr>
                <w:sz w:val="16"/>
                <w:szCs w:val="16"/>
              </w:rPr>
            </w:pPr>
            <w:r w:rsidRPr="006236E1">
              <w:rPr>
                <w:sz w:val="16"/>
                <w:szCs w:val="16"/>
              </w:rPr>
              <w:t xml:space="preserve">Scene 2 Blocking, </w:t>
            </w:r>
            <w:r w:rsidRPr="006236E1">
              <w:rPr>
                <w:i/>
                <w:iCs/>
                <w:sz w:val="16"/>
                <w:szCs w:val="16"/>
              </w:rPr>
              <w:t>The Candy Man</w:t>
            </w:r>
            <w:r w:rsidRPr="006236E1">
              <w:rPr>
                <w:sz w:val="16"/>
                <w:szCs w:val="16"/>
              </w:rPr>
              <w:t xml:space="preserve"> Vocals, and Choreography</w:t>
            </w:r>
          </w:p>
          <w:p w14:paraId="6F836DFE" w14:textId="2C2FA228" w:rsidR="00293E01" w:rsidRPr="00293E01" w:rsidRDefault="00293E01" w:rsidP="006236E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93E01">
              <w:rPr>
                <w:b/>
                <w:bCs/>
                <w:color w:val="FF0000"/>
                <w:sz w:val="16"/>
                <w:szCs w:val="16"/>
              </w:rPr>
              <w:t>UNTIL 6:00</w:t>
            </w:r>
          </w:p>
          <w:p w14:paraId="46C50BE0" w14:textId="299C3DE3" w:rsidR="006236E1" w:rsidRPr="00F80E4E" w:rsidRDefault="006236E1" w:rsidP="006236E1">
            <w:pPr>
              <w:rPr>
                <w:b/>
                <w:bCs/>
              </w:rPr>
            </w:pPr>
            <w:r w:rsidRPr="006236E1">
              <w:rPr>
                <w:b/>
                <w:bCs/>
                <w:sz w:val="16"/>
                <w:szCs w:val="16"/>
              </w:rPr>
              <w:t xml:space="preserve">Called: </w:t>
            </w:r>
            <w:r w:rsidRPr="006236E1">
              <w:rPr>
                <w:b/>
                <w:bCs/>
                <w:sz w:val="16"/>
                <w:szCs w:val="16"/>
                <w:highlight w:val="magenta"/>
              </w:rPr>
              <w:t>Wonka, Matilda, James, Charlie, Candy Man Kids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85C953C" w14:textId="77777777" w:rsidR="006236E1" w:rsidRPr="006236E1" w:rsidRDefault="006236E1" w:rsidP="006236E1">
            <w:pPr>
              <w:rPr>
                <w:sz w:val="16"/>
                <w:szCs w:val="16"/>
              </w:rPr>
            </w:pPr>
            <w:r w:rsidRPr="006236E1">
              <w:rPr>
                <w:i/>
                <w:iCs/>
                <w:sz w:val="16"/>
                <w:szCs w:val="16"/>
              </w:rPr>
              <w:t>Think Positive</w:t>
            </w:r>
            <w:r w:rsidRPr="006236E1">
              <w:rPr>
                <w:sz w:val="16"/>
                <w:szCs w:val="16"/>
              </w:rPr>
              <w:t xml:space="preserve"> &amp; </w:t>
            </w:r>
            <w:r w:rsidRPr="006236E1">
              <w:rPr>
                <w:i/>
                <w:iCs/>
                <w:sz w:val="16"/>
                <w:szCs w:val="16"/>
              </w:rPr>
              <w:t xml:space="preserve">Cheer Up Charlie </w:t>
            </w:r>
            <w:r w:rsidRPr="006236E1">
              <w:rPr>
                <w:sz w:val="16"/>
                <w:szCs w:val="16"/>
              </w:rPr>
              <w:t>Vocals, Scene 9 &amp; 10 Blocking</w:t>
            </w:r>
            <w:r w:rsidRPr="006236E1">
              <w:rPr>
                <w:i/>
                <w:iCs/>
                <w:sz w:val="16"/>
                <w:szCs w:val="16"/>
              </w:rPr>
              <w:t>, I See It All on TV</w:t>
            </w:r>
            <w:r w:rsidRPr="006236E1">
              <w:rPr>
                <w:sz w:val="16"/>
                <w:szCs w:val="16"/>
              </w:rPr>
              <w:t xml:space="preserve"> Choreography</w:t>
            </w:r>
          </w:p>
          <w:p w14:paraId="10655F6D" w14:textId="32D5DAAA" w:rsidR="006236E1" w:rsidRPr="00F80E4E" w:rsidRDefault="006236E1" w:rsidP="006236E1">
            <w:r w:rsidRPr="006236E1">
              <w:rPr>
                <w:b/>
                <w:bCs/>
                <w:sz w:val="14"/>
                <w:szCs w:val="14"/>
              </w:rPr>
              <w:t xml:space="preserve">Called: </w:t>
            </w:r>
            <w:r w:rsidRPr="006236E1">
              <w:rPr>
                <w:b/>
                <w:bCs/>
                <w:sz w:val="14"/>
                <w:szCs w:val="14"/>
                <w:highlight w:val="magenta"/>
              </w:rPr>
              <w:t xml:space="preserve">Charlie, </w:t>
            </w:r>
            <w:proofErr w:type="spellStart"/>
            <w:r w:rsidRPr="006236E1">
              <w:rPr>
                <w:b/>
                <w:bCs/>
                <w:sz w:val="14"/>
                <w:szCs w:val="14"/>
                <w:highlight w:val="magenta"/>
              </w:rPr>
              <w:t>Mr</w:t>
            </w:r>
            <w:proofErr w:type="spellEnd"/>
            <w:r w:rsidRPr="006236E1">
              <w:rPr>
                <w:b/>
                <w:bCs/>
                <w:sz w:val="14"/>
                <w:szCs w:val="14"/>
                <w:highlight w:val="magenta"/>
              </w:rPr>
              <w:t>/</w:t>
            </w:r>
            <w:proofErr w:type="spellStart"/>
            <w:r w:rsidRPr="006236E1">
              <w:rPr>
                <w:b/>
                <w:bCs/>
                <w:sz w:val="14"/>
                <w:szCs w:val="14"/>
                <w:highlight w:val="magenta"/>
              </w:rPr>
              <w:t>Mrs</w:t>
            </w:r>
            <w:proofErr w:type="spellEnd"/>
            <w:r w:rsidRPr="006236E1">
              <w:rPr>
                <w:b/>
                <w:bCs/>
                <w:sz w:val="14"/>
                <w:szCs w:val="14"/>
                <w:highlight w:val="magenta"/>
              </w:rPr>
              <w:t xml:space="preserve"> Bucket, </w:t>
            </w:r>
            <w:proofErr w:type="spellStart"/>
            <w:r w:rsidRPr="006236E1">
              <w:rPr>
                <w:b/>
                <w:bCs/>
                <w:sz w:val="14"/>
                <w:szCs w:val="14"/>
                <w:highlight w:val="magenta"/>
              </w:rPr>
              <w:t>Beauregardes</w:t>
            </w:r>
            <w:proofErr w:type="spellEnd"/>
            <w:r w:rsidRPr="006236E1">
              <w:rPr>
                <w:b/>
                <w:bCs/>
                <w:sz w:val="16"/>
                <w:szCs w:val="16"/>
                <w:highlight w:val="magenta"/>
              </w:rPr>
              <w:t xml:space="preserve">, </w:t>
            </w:r>
            <w:proofErr w:type="spellStart"/>
            <w:r w:rsidRPr="006236E1">
              <w:rPr>
                <w:b/>
                <w:bCs/>
                <w:sz w:val="14"/>
                <w:szCs w:val="14"/>
                <w:highlight w:val="magenta"/>
              </w:rPr>
              <w:t>Teavees</w:t>
            </w:r>
            <w:proofErr w:type="spellEnd"/>
            <w:r w:rsidRPr="006236E1">
              <w:rPr>
                <w:b/>
                <w:bCs/>
                <w:sz w:val="14"/>
                <w:szCs w:val="14"/>
                <w:highlight w:val="magenta"/>
              </w:rPr>
              <w:t>, Trout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C0AA447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BBAD597" w14:textId="77777777" w:rsidR="006236E1" w:rsidRPr="006236E1" w:rsidRDefault="006236E1" w:rsidP="006236E1">
            <w:pPr>
              <w:rPr>
                <w:sz w:val="16"/>
                <w:szCs w:val="16"/>
              </w:rPr>
            </w:pPr>
            <w:r w:rsidRPr="006236E1">
              <w:rPr>
                <w:sz w:val="16"/>
                <w:szCs w:val="16"/>
              </w:rPr>
              <w:t>Scene 4, 7, &amp; 8 Blocking</w:t>
            </w:r>
          </w:p>
          <w:p w14:paraId="49A0ED14" w14:textId="77777777" w:rsidR="006236E1" w:rsidRPr="006236E1" w:rsidRDefault="006236E1" w:rsidP="006236E1">
            <w:pPr>
              <w:rPr>
                <w:sz w:val="16"/>
                <w:szCs w:val="16"/>
              </w:rPr>
            </w:pPr>
            <w:r w:rsidRPr="006236E1">
              <w:rPr>
                <w:i/>
                <w:iCs/>
                <w:sz w:val="16"/>
                <w:szCs w:val="16"/>
              </w:rPr>
              <w:t xml:space="preserve">I See It All </w:t>
            </w:r>
            <w:proofErr w:type="gramStart"/>
            <w:r w:rsidRPr="006236E1">
              <w:rPr>
                <w:i/>
                <w:iCs/>
                <w:sz w:val="16"/>
                <w:szCs w:val="16"/>
              </w:rPr>
              <w:t>On</w:t>
            </w:r>
            <w:proofErr w:type="gramEnd"/>
            <w:r w:rsidRPr="006236E1">
              <w:rPr>
                <w:i/>
                <w:iCs/>
                <w:sz w:val="16"/>
                <w:szCs w:val="16"/>
              </w:rPr>
              <w:t xml:space="preserve"> TV</w:t>
            </w:r>
            <w:r w:rsidRPr="006236E1">
              <w:rPr>
                <w:sz w:val="16"/>
                <w:szCs w:val="16"/>
              </w:rPr>
              <w:t xml:space="preserve"> Choreography</w:t>
            </w:r>
          </w:p>
          <w:p w14:paraId="5F4CFCCD" w14:textId="3AF44C23" w:rsidR="006236E1" w:rsidRDefault="006236E1" w:rsidP="006236E1">
            <w:r w:rsidRPr="006236E1">
              <w:rPr>
                <w:b/>
                <w:bCs/>
                <w:sz w:val="16"/>
                <w:szCs w:val="16"/>
                <w:highlight w:val="magenta"/>
              </w:rPr>
              <w:t xml:space="preserve">Called: Buckets, Grandparents, </w:t>
            </w:r>
            <w:proofErr w:type="spellStart"/>
            <w:r w:rsidRPr="006236E1">
              <w:rPr>
                <w:b/>
                <w:bCs/>
                <w:sz w:val="16"/>
                <w:szCs w:val="16"/>
                <w:highlight w:val="magenta"/>
              </w:rPr>
              <w:t>Teavees</w:t>
            </w:r>
            <w:proofErr w:type="spellEnd"/>
            <w:r w:rsidRPr="006236E1">
              <w:rPr>
                <w:b/>
                <w:bCs/>
                <w:sz w:val="16"/>
                <w:szCs w:val="16"/>
                <w:highlight w:val="magenta"/>
              </w:rPr>
              <w:t>, Wonka, Matilda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78B297A" w14:textId="77777777" w:rsidR="006236E1" w:rsidRDefault="006236E1" w:rsidP="006236E1"/>
        </w:tc>
      </w:tr>
      <w:tr w:rsidR="006236E1" w14:paraId="1E70BEDA" w14:textId="77777777" w:rsidTr="00780BCD">
        <w:trPr>
          <w:trHeight w:val="1137"/>
        </w:trPr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41C0B64" w14:textId="55820600" w:rsidR="006236E1" w:rsidRDefault="006236E1" w:rsidP="006236E1">
            <w:pPr>
              <w:pStyle w:val="Dates"/>
            </w:pPr>
            <w:r>
              <w:t>29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2EE015F" w14:textId="7A3D5167" w:rsidR="006236E1" w:rsidRDefault="006236E1" w:rsidP="006236E1">
            <w:pPr>
              <w:pStyle w:val="Dates"/>
            </w:pPr>
            <w:r>
              <w:t>30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2EB75FE" w14:textId="77777777" w:rsidR="006236E1" w:rsidRDefault="006236E1" w:rsidP="006236E1">
            <w:pPr>
              <w:pStyle w:val="Dates"/>
            </w:pPr>
            <w:r>
              <w:t>31</w:t>
            </w:r>
          </w:p>
          <w:p w14:paraId="3508B76F" w14:textId="77777777" w:rsidR="00AF650F" w:rsidRPr="00CD1C27" w:rsidRDefault="00AF650F" w:rsidP="00AF650F">
            <w:pPr>
              <w:pStyle w:val="Dates"/>
              <w:jc w:val="left"/>
              <w:rPr>
                <w:color w:val="000000" w:themeColor="text1"/>
                <w:sz w:val="16"/>
                <w:szCs w:val="12"/>
              </w:rPr>
            </w:pPr>
            <w:r w:rsidRPr="00CD1C27">
              <w:rPr>
                <w:color w:val="000000" w:themeColor="text1"/>
                <w:sz w:val="16"/>
                <w:szCs w:val="12"/>
              </w:rPr>
              <w:t>Scene 11, Scene 12 Blocking</w:t>
            </w:r>
          </w:p>
          <w:p w14:paraId="7F42BADA" w14:textId="77777777" w:rsidR="00CD1C27" w:rsidRPr="00CD1C27" w:rsidRDefault="002D720A" w:rsidP="00AF650F">
            <w:pPr>
              <w:pStyle w:val="Dates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D1C27">
              <w:rPr>
                <w:i/>
                <w:iCs/>
                <w:color w:val="000000" w:themeColor="text1"/>
                <w:sz w:val="16"/>
                <w:szCs w:val="12"/>
              </w:rPr>
              <w:t>Think Positive (Reprise)</w:t>
            </w:r>
            <w:r w:rsidR="00CD1C27" w:rsidRPr="00CD1C27">
              <w:rPr>
                <w:color w:val="000000" w:themeColor="text1"/>
                <w:sz w:val="16"/>
                <w:szCs w:val="12"/>
              </w:rPr>
              <w:t xml:space="preserve"> </w:t>
            </w:r>
            <w:r w:rsidRPr="00CD1C27">
              <w:rPr>
                <w:color w:val="000000" w:themeColor="text1"/>
                <w:sz w:val="16"/>
                <w:szCs w:val="12"/>
              </w:rPr>
              <w:t>Vocals</w:t>
            </w:r>
            <w:r w:rsidR="00CD1C27" w:rsidRPr="00CD1C2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FB79811" w14:textId="60AA45C0" w:rsidR="00670E5A" w:rsidRPr="00AF650F" w:rsidRDefault="00CD1C27" w:rsidP="00AF650F">
            <w:pPr>
              <w:pStyle w:val="Dates"/>
              <w:jc w:val="left"/>
              <w:rPr>
                <w:sz w:val="16"/>
                <w:szCs w:val="12"/>
              </w:rPr>
            </w:pPr>
            <w:r w:rsidRPr="00CD1C27">
              <w:rPr>
                <w:b/>
                <w:bCs/>
                <w:color w:val="000000" w:themeColor="text1"/>
                <w:sz w:val="16"/>
                <w:szCs w:val="16"/>
              </w:rPr>
              <w:t xml:space="preserve">Called: </w:t>
            </w:r>
            <w:r w:rsidRPr="00CD1C27">
              <w:rPr>
                <w:b/>
                <w:bCs/>
                <w:color w:val="000000" w:themeColor="text1"/>
                <w:sz w:val="16"/>
                <w:szCs w:val="16"/>
                <w:highlight w:val="magenta"/>
              </w:rPr>
              <w:t>Buckets, Grandparents, Candy Man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1519613" w14:textId="087BC4DC" w:rsidR="006236E1" w:rsidRDefault="006236E1" w:rsidP="006236E1">
            <w:pPr>
              <w:pStyle w:val="Dates"/>
            </w:pP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1F71ED6" w14:textId="0F3BD164" w:rsidR="006236E1" w:rsidRDefault="006236E1" w:rsidP="006236E1">
            <w:pPr>
              <w:pStyle w:val="Dates"/>
            </w:pP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066B99B" w14:textId="04DC95EA" w:rsidR="006236E1" w:rsidRDefault="006236E1" w:rsidP="006236E1">
            <w:pPr>
              <w:pStyle w:val="Dates"/>
            </w:pP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FEB3C30" w14:textId="1D6FE868" w:rsidR="006236E1" w:rsidRDefault="006236E1" w:rsidP="006236E1">
            <w:pPr>
              <w:pStyle w:val="Dates"/>
            </w:pPr>
          </w:p>
        </w:tc>
      </w:tr>
      <w:tr w:rsidR="006236E1" w14:paraId="33086DFD" w14:textId="77777777" w:rsidTr="00CD1C27">
        <w:trPr>
          <w:trHeight w:hRule="exact" w:val="64"/>
        </w:trPr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6567A9F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EAB2644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6E7C5E3" w14:textId="3CDBF7DA" w:rsidR="006236E1" w:rsidRPr="007B0149" w:rsidRDefault="006236E1" w:rsidP="006236E1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49F5E5F" w14:textId="32A0820F" w:rsidR="006236E1" w:rsidRPr="00752EF4" w:rsidRDefault="006236E1" w:rsidP="006236E1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0F4323D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3380BD5" w14:textId="6D946DE5" w:rsidR="006236E1" w:rsidRPr="00752EF4" w:rsidRDefault="006236E1" w:rsidP="006236E1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82A8A4D" w14:textId="77777777" w:rsidR="006236E1" w:rsidRDefault="006236E1" w:rsidP="006236E1"/>
        </w:tc>
      </w:tr>
    </w:tbl>
    <w:p w14:paraId="16409E50" w14:textId="740E78C1" w:rsidR="002F6E35" w:rsidRDefault="002F6E3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1C7544" w14:paraId="65B3C84B" w14:textId="77777777" w:rsidTr="00151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644511" w:themeFill="accent2" w:themeFillShade="80"/>
          </w:tcPr>
          <w:p w14:paraId="28D13BB3" w14:textId="77777777" w:rsidR="001C7544" w:rsidRDefault="001C7544" w:rsidP="00F7208A">
            <w:pPr>
              <w:pStyle w:val="Month"/>
            </w:pPr>
            <w:r>
              <w:t>February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644511" w:themeFill="accent2" w:themeFillShade="80"/>
          </w:tcPr>
          <w:p w14:paraId="7DEC1A24" w14:textId="77777777" w:rsidR="001C7544" w:rsidRDefault="001C7544" w:rsidP="00F720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544" w14:paraId="7DE07157" w14:textId="77777777" w:rsidTr="001518E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44511" w:themeFill="accent2" w:themeFillShade="80"/>
          </w:tcPr>
          <w:p w14:paraId="3D17D0C5" w14:textId="77777777" w:rsidR="001C7544" w:rsidRDefault="001C7544" w:rsidP="00F7208A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44511" w:themeFill="accent2" w:themeFillShade="80"/>
          </w:tcPr>
          <w:p w14:paraId="55B0E224" w14:textId="77777777" w:rsidR="001C7544" w:rsidRDefault="001C7544" w:rsidP="00F7208A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</w:tr>
      <w:tr w:rsidR="001C7544" w:rsidRPr="00420111" w14:paraId="33F5B5D9" w14:textId="77777777" w:rsidTr="00F7208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66916E2" w14:textId="77777777" w:rsidR="001C7544" w:rsidRPr="00AE4C9C" w:rsidRDefault="001C7544" w:rsidP="00F7208A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 xml:space="preserve">Cast </w:t>
            </w:r>
            <w:r w:rsidRPr="00AE4C9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Rehearsal Schedule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89FB4BE" w14:textId="77777777" w:rsidR="001C7544" w:rsidRPr="00AC6953" w:rsidRDefault="001C7544" w:rsidP="00F72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</w:p>
          <w:p w14:paraId="11E5B24C" w14:textId="0309FC4E" w:rsidR="001C7544" w:rsidRPr="00AC6953" w:rsidRDefault="0037642F" w:rsidP="00F720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  <w:r w:rsidRPr="00AC6953">
              <w:rPr>
                <w:rFonts w:ascii="Britannic Bold" w:hAnsi="Britannic Bold"/>
                <w:color w:val="FFFFFF" w:themeColor="background1"/>
              </w:rPr>
              <w:t xml:space="preserve">All Rehearsals will be until </w:t>
            </w:r>
            <w:r w:rsidRPr="00512424">
              <w:rPr>
                <w:rFonts w:ascii="Britannic Bold" w:hAnsi="Britannic Bold"/>
                <w:color w:val="FF0000"/>
                <w:highlight w:val="yellow"/>
              </w:rPr>
              <w:t>5:15</w:t>
            </w:r>
            <w:r w:rsidRPr="00512424">
              <w:rPr>
                <w:rFonts w:ascii="Britannic Bold" w:hAnsi="Britannic Bold"/>
                <w:color w:val="FF0000"/>
              </w:rPr>
              <w:t xml:space="preserve"> </w:t>
            </w:r>
            <w:r w:rsidRPr="00AC6953">
              <w:rPr>
                <w:rFonts w:ascii="Britannic Bold" w:hAnsi="Britannic Bold"/>
                <w:color w:val="FFFFFF" w:themeColor="background1"/>
              </w:rPr>
              <w:t>unless otherwise noted.</w:t>
            </w:r>
          </w:p>
        </w:tc>
      </w:tr>
    </w:tbl>
    <w:tbl>
      <w:tblPr>
        <w:tblStyle w:val="TableCalendar"/>
        <w:tblpPr w:leftFromText="180" w:rightFromText="180" w:vertAnchor="text" w:tblpY="1"/>
        <w:tblOverlap w:val="never"/>
        <w:tblW w:w="4878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989"/>
        <w:gridCol w:w="1987"/>
        <w:gridCol w:w="1987"/>
        <w:gridCol w:w="1987"/>
        <w:gridCol w:w="1987"/>
        <w:gridCol w:w="1987"/>
        <w:gridCol w:w="2109"/>
      </w:tblGrid>
      <w:tr w:rsidR="001C7544" w14:paraId="49C237DC" w14:textId="77777777" w:rsidTr="00F17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sdt>
          <w:sdtPr>
            <w:id w:val="100990964"/>
            <w:placeholder>
              <w:docPart w:val="04C6EC4997494313AA51E245E64C7E48"/>
            </w:placeholder>
            <w:temporary/>
            <w:showingPlcHdr/>
            <w15:appearance w15:val="hidden"/>
          </w:sdtPr>
          <w:sdtContent>
            <w:tc>
              <w:tcPr>
                <w:tcW w:w="1988" w:type="dxa"/>
              </w:tcPr>
              <w:p w14:paraId="744E0E0F" w14:textId="77777777" w:rsidR="001C7544" w:rsidRDefault="001C7544" w:rsidP="001C754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987" w:type="dxa"/>
          </w:tcPr>
          <w:p w14:paraId="717E598C" w14:textId="77777777" w:rsidR="001C7544" w:rsidRDefault="00000000" w:rsidP="001C7544">
            <w:pPr>
              <w:pStyle w:val="Days"/>
            </w:pPr>
            <w:sdt>
              <w:sdtPr>
                <w:id w:val="-1448925047"/>
                <w:placeholder>
                  <w:docPart w:val="65E05C578DC44D53A1D180975EEF6E09"/>
                </w:placeholder>
                <w:temporary/>
                <w:showingPlcHdr/>
                <w15:appearance w15:val="hidden"/>
              </w:sdtPr>
              <w:sdtContent>
                <w:r w:rsidR="001C7544">
                  <w:t>Monday</w:t>
                </w:r>
              </w:sdtContent>
            </w:sdt>
          </w:p>
        </w:tc>
        <w:tc>
          <w:tcPr>
            <w:tcW w:w="1987" w:type="dxa"/>
          </w:tcPr>
          <w:p w14:paraId="173E32B1" w14:textId="77777777" w:rsidR="001C7544" w:rsidRDefault="00000000" w:rsidP="001C7544">
            <w:pPr>
              <w:pStyle w:val="Days"/>
            </w:pPr>
            <w:sdt>
              <w:sdtPr>
                <w:id w:val="1397856250"/>
                <w:placeholder>
                  <w:docPart w:val="E8B91D7DB7254113ADEA513C0C627115"/>
                </w:placeholder>
                <w:temporary/>
                <w:showingPlcHdr/>
                <w15:appearance w15:val="hidden"/>
              </w:sdtPr>
              <w:sdtContent>
                <w:r w:rsidR="001C7544">
                  <w:t>Tuesday</w:t>
                </w:r>
              </w:sdtContent>
            </w:sdt>
          </w:p>
        </w:tc>
        <w:tc>
          <w:tcPr>
            <w:tcW w:w="1987" w:type="dxa"/>
          </w:tcPr>
          <w:p w14:paraId="482B7A41" w14:textId="77777777" w:rsidR="001C7544" w:rsidRDefault="00000000" w:rsidP="001C7544">
            <w:pPr>
              <w:pStyle w:val="Days"/>
            </w:pPr>
            <w:sdt>
              <w:sdtPr>
                <w:id w:val="-1020400039"/>
                <w:placeholder>
                  <w:docPart w:val="EA56AFFC833D4124B7487E747898F736"/>
                </w:placeholder>
                <w:temporary/>
                <w:showingPlcHdr/>
                <w15:appearance w15:val="hidden"/>
              </w:sdtPr>
              <w:sdtContent>
                <w:r w:rsidR="001C7544">
                  <w:t>Wednesday</w:t>
                </w:r>
              </w:sdtContent>
            </w:sdt>
          </w:p>
        </w:tc>
        <w:tc>
          <w:tcPr>
            <w:tcW w:w="1987" w:type="dxa"/>
          </w:tcPr>
          <w:p w14:paraId="46FDF42B" w14:textId="77777777" w:rsidR="001C7544" w:rsidRDefault="00000000" w:rsidP="001C7544">
            <w:pPr>
              <w:pStyle w:val="Days"/>
            </w:pPr>
            <w:sdt>
              <w:sdtPr>
                <w:id w:val="1188025285"/>
                <w:placeholder>
                  <w:docPart w:val="81066E90B35F4CB1AEE42B0D17BE1DAD"/>
                </w:placeholder>
                <w:temporary/>
                <w:showingPlcHdr/>
                <w15:appearance w15:val="hidden"/>
              </w:sdtPr>
              <w:sdtContent>
                <w:r w:rsidR="001C7544">
                  <w:t>Thursday</w:t>
                </w:r>
              </w:sdtContent>
            </w:sdt>
          </w:p>
        </w:tc>
        <w:tc>
          <w:tcPr>
            <w:tcW w:w="1987" w:type="dxa"/>
          </w:tcPr>
          <w:p w14:paraId="178CE652" w14:textId="77777777" w:rsidR="001C7544" w:rsidRDefault="00000000" w:rsidP="001C7544">
            <w:pPr>
              <w:pStyle w:val="Days"/>
            </w:pPr>
            <w:sdt>
              <w:sdtPr>
                <w:id w:val="-1517219941"/>
                <w:placeholder>
                  <w:docPart w:val="B2EF8F2940704EF5AD72A6E6B0B74857"/>
                </w:placeholder>
                <w:temporary/>
                <w:showingPlcHdr/>
                <w15:appearance w15:val="hidden"/>
              </w:sdtPr>
              <w:sdtContent>
                <w:r w:rsidR="001C7544">
                  <w:t>Friday</w:t>
                </w:r>
              </w:sdtContent>
            </w:sdt>
          </w:p>
        </w:tc>
        <w:tc>
          <w:tcPr>
            <w:tcW w:w="2109" w:type="dxa"/>
          </w:tcPr>
          <w:p w14:paraId="136CA352" w14:textId="77777777" w:rsidR="001C7544" w:rsidRDefault="00000000" w:rsidP="001C7544">
            <w:pPr>
              <w:pStyle w:val="Days"/>
            </w:pPr>
            <w:sdt>
              <w:sdtPr>
                <w:id w:val="175545770"/>
                <w:placeholder>
                  <w:docPart w:val="CB99C7E82BE942CBAB0E2D6957DD8D2E"/>
                </w:placeholder>
                <w:temporary/>
                <w:showingPlcHdr/>
                <w15:appearance w15:val="hidden"/>
              </w:sdtPr>
              <w:sdtContent>
                <w:r w:rsidR="001C7544">
                  <w:t>Saturday</w:t>
                </w:r>
              </w:sdtContent>
            </w:sdt>
          </w:p>
        </w:tc>
      </w:tr>
      <w:tr w:rsidR="001C7544" w14:paraId="2656197D" w14:textId="77777777" w:rsidTr="001C7544">
        <w:trPr>
          <w:trHeight w:val="328"/>
        </w:trPr>
        <w:tc>
          <w:tcPr>
            <w:tcW w:w="1988" w:type="dxa"/>
            <w:tcBorders>
              <w:bottom w:val="nil"/>
            </w:tcBorders>
          </w:tcPr>
          <w:p w14:paraId="3AE5E02B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1FD5A505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62286AA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4390B7ED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21ECD378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15796A4E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109" w:type="dxa"/>
            <w:tcBorders>
              <w:bottom w:val="nil"/>
            </w:tcBorders>
          </w:tcPr>
          <w:p w14:paraId="6DEFDF4A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1C7544" w14:paraId="7AA3122B" w14:textId="77777777" w:rsidTr="00960783">
        <w:trPr>
          <w:trHeight w:hRule="exact" w:val="924"/>
        </w:trPr>
        <w:tc>
          <w:tcPr>
            <w:tcW w:w="1988" w:type="dxa"/>
            <w:tcBorders>
              <w:top w:val="nil"/>
              <w:bottom w:val="single" w:sz="6" w:space="0" w:color="BFBFBF" w:themeColor="background1" w:themeShade="BF"/>
            </w:tcBorders>
          </w:tcPr>
          <w:p w14:paraId="501C90C6" w14:textId="2F65732C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2EAD6E4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642D64D" w14:textId="77777777" w:rsidR="001C7544" w:rsidRPr="0085667C" w:rsidRDefault="001C7544" w:rsidP="001C7544">
            <w:pPr>
              <w:rPr>
                <w:i/>
                <w:i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104BB90" w14:textId="37E81C50" w:rsidR="001C7544" w:rsidRPr="00991CD6" w:rsidRDefault="0085667C" w:rsidP="001C7544">
            <w:pPr>
              <w:rPr>
                <w:sz w:val="16"/>
                <w:szCs w:val="16"/>
              </w:rPr>
            </w:pPr>
            <w:r w:rsidRPr="00991CD6">
              <w:rPr>
                <w:i/>
                <w:iCs/>
                <w:sz w:val="16"/>
                <w:szCs w:val="16"/>
              </w:rPr>
              <w:t xml:space="preserve">(I’ve Got A) Golden Ticket </w:t>
            </w:r>
            <w:r w:rsidRPr="00991CD6">
              <w:rPr>
                <w:sz w:val="16"/>
                <w:szCs w:val="16"/>
              </w:rPr>
              <w:t>Vocals</w:t>
            </w:r>
            <w:r w:rsidR="00960783">
              <w:rPr>
                <w:sz w:val="16"/>
                <w:szCs w:val="16"/>
              </w:rPr>
              <w:t xml:space="preserve">, </w:t>
            </w:r>
            <w:r w:rsidR="00960783" w:rsidRPr="00960783">
              <w:rPr>
                <w:i/>
                <w:iCs/>
                <w:sz w:val="16"/>
                <w:szCs w:val="16"/>
              </w:rPr>
              <w:t>Pure Imagination</w:t>
            </w:r>
            <w:r w:rsidR="00960783">
              <w:rPr>
                <w:sz w:val="16"/>
                <w:szCs w:val="16"/>
              </w:rPr>
              <w:t xml:space="preserve"> Choreography </w:t>
            </w:r>
          </w:p>
          <w:p w14:paraId="3D2409FC" w14:textId="209F5AD1" w:rsidR="009C6BCE" w:rsidRPr="00991CD6" w:rsidRDefault="009C6BCE" w:rsidP="001C754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91CD6">
              <w:rPr>
                <w:b/>
                <w:bCs/>
                <w:sz w:val="16"/>
                <w:szCs w:val="16"/>
              </w:rPr>
              <w:t xml:space="preserve">Called: </w:t>
            </w:r>
            <w:r w:rsidRPr="00991CD6">
              <w:rPr>
                <w:b/>
                <w:bCs/>
                <w:color w:val="808080" w:themeColor="background1" w:themeShade="80"/>
                <w:sz w:val="16"/>
                <w:szCs w:val="16"/>
                <w:highlight w:val="darkRed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A9FE35D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2E21FF4" w14:textId="77777777" w:rsidR="001C7544" w:rsidRDefault="001C7544" w:rsidP="001C7544"/>
        </w:tc>
        <w:tc>
          <w:tcPr>
            <w:tcW w:w="2109" w:type="dxa"/>
            <w:tcBorders>
              <w:top w:val="nil"/>
              <w:bottom w:val="single" w:sz="6" w:space="0" w:color="BFBFBF" w:themeColor="background1" w:themeShade="BF"/>
            </w:tcBorders>
          </w:tcPr>
          <w:p w14:paraId="47F0C42F" w14:textId="77777777" w:rsidR="001C7544" w:rsidRDefault="001C7544" w:rsidP="001C7544"/>
        </w:tc>
      </w:tr>
      <w:tr w:rsidR="001C7544" w14:paraId="2AE214BA" w14:textId="77777777" w:rsidTr="001C7544">
        <w:trPr>
          <w:trHeight w:val="342"/>
        </w:trPr>
        <w:tc>
          <w:tcPr>
            <w:tcW w:w="19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FCE651" w14:textId="39C8CD2B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6D1CA470" w14:textId="049605FD" w:rsidR="001C7544" w:rsidRDefault="00EF0A84" w:rsidP="001C7544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98B685" wp14:editId="7A6E8AB3">
                      <wp:simplePos x="0" y="0"/>
                      <wp:positionH relativeFrom="column">
                        <wp:posOffset>-282883</wp:posOffset>
                      </wp:positionH>
                      <wp:positionV relativeFrom="paragraph">
                        <wp:posOffset>-155248</wp:posOffset>
                      </wp:positionV>
                      <wp:extent cx="1601998" cy="1068309"/>
                      <wp:effectExtent l="0" t="0" r="17780" b="17780"/>
                      <wp:wrapNone/>
                      <wp:docPr id="7" name="Explosion: 14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1998" cy="1068309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4248CF" w14:textId="7F43AB19" w:rsidR="00EF0A84" w:rsidRPr="00EF0A84" w:rsidRDefault="00EF0A84" w:rsidP="00EF0A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F0A84"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highlight w:val="red"/>
                                    </w:rPr>
                                    <w:t>ACT 1 OFF BOOK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8B68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: 14 Points 7" o:spid="_x0000_s1026" type="#_x0000_t72" style="position:absolute;left:0;text-align:left;margin-left:-22.25pt;margin-top:-12.2pt;width:126.15pt;height:8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" fillcolor="#644511 [1605]" strokecolor="#644511 [1605]" strokeweight="2pt">
                      <v:textbox>
                        <w:txbxContent>
                          <w:p w14:paraId="3B4248CF" w14:textId="7F43AB19" w:rsidR="00EF0A84" w:rsidRPr="00EF0A84" w:rsidRDefault="00EF0A84" w:rsidP="00EF0A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F0A84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highlight w:val="red"/>
                              </w:rPr>
                              <w:t>ACT 1 OFF BOOK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544">
              <w:fldChar w:fldCharType="begin"/>
            </w:r>
            <w:r w:rsidR="001C7544">
              <w:instrText xml:space="preserve"> =A4+1 </w:instrText>
            </w:r>
            <w:r w:rsidR="001C7544">
              <w:fldChar w:fldCharType="separate"/>
            </w:r>
            <w:r w:rsidR="001C7544">
              <w:rPr>
                <w:noProof/>
              </w:rPr>
              <w:t>6</w:t>
            </w:r>
            <w:r w:rsidR="001C7544"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EDD55EB" w14:textId="529933C1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C3614AE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1C417E1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AD4BCD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109" w:type="dxa"/>
            <w:tcBorders>
              <w:top w:val="single" w:sz="6" w:space="0" w:color="BFBFBF" w:themeColor="background1" w:themeShade="BF"/>
              <w:bottom w:val="nil"/>
            </w:tcBorders>
          </w:tcPr>
          <w:p w14:paraId="3E5DADD2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1C7544" w14:paraId="23500C97" w14:textId="77777777" w:rsidTr="00713B27">
        <w:trPr>
          <w:trHeight w:hRule="exact" w:val="713"/>
        </w:trPr>
        <w:tc>
          <w:tcPr>
            <w:tcW w:w="1988" w:type="dxa"/>
            <w:tcBorders>
              <w:top w:val="nil"/>
              <w:bottom w:val="single" w:sz="6" w:space="0" w:color="BFBFBF" w:themeColor="background1" w:themeShade="BF"/>
            </w:tcBorders>
          </w:tcPr>
          <w:p w14:paraId="3E41E954" w14:textId="667C2C3F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1A1197B" w14:textId="76004CFA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53559AF" w14:textId="2F2EA6CA" w:rsidR="00293E01" w:rsidRDefault="00D74DC7" w:rsidP="00D74DC7">
            <w:r w:rsidRPr="0085667C">
              <w:rPr>
                <w:i/>
                <w:iCs/>
              </w:rPr>
              <w:t xml:space="preserve">(I’ve Got A) Golden Ticket </w:t>
            </w:r>
            <w:r>
              <w:t>Choreography</w:t>
            </w:r>
          </w:p>
          <w:p w14:paraId="1C5B2E9F" w14:textId="48979D55" w:rsidR="001C7544" w:rsidRDefault="00D74DC7" w:rsidP="00D74DC7">
            <w:r w:rsidRPr="009C6BCE">
              <w:rPr>
                <w:b/>
                <w:bCs/>
              </w:rPr>
              <w:t xml:space="preserve">Called: </w:t>
            </w:r>
            <w:r w:rsidRPr="009C6BCE">
              <w:rPr>
                <w:b/>
                <w:bCs/>
                <w:color w:val="808080" w:themeColor="background1" w:themeShade="80"/>
                <w:highlight w:val="darkRed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5F1A98F" w14:textId="77777777" w:rsidR="001C7544" w:rsidRPr="00D74DC7" w:rsidRDefault="00D74DC7" w:rsidP="00D74DC7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>RUN ACT 1!</w:t>
            </w:r>
          </w:p>
          <w:p w14:paraId="7118404F" w14:textId="39F447EE" w:rsidR="00D74DC7" w:rsidRPr="00D74DC7" w:rsidRDefault="0037642F" w:rsidP="00D74DC7">
            <w:pPr>
              <w:jc w:val="center"/>
              <w:rPr>
                <w:b/>
                <w:bCs/>
                <w:sz w:val="24"/>
                <w:szCs w:val="24"/>
              </w:rPr>
            </w:pPr>
            <w:r w:rsidRPr="0037642F">
              <w:rPr>
                <w:b/>
                <w:bCs/>
                <w:color w:val="FF0000"/>
                <w:sz w:val="16"/>
                <w:szCs w:val="16"/>
              </w:rPr>
              <w:t xml:space="preserve">UNTIL 6:00 </w:t>
            </w:r>
            <w:r w:rsidR="00D74DC7" w:rsidRPr="009C6BCE">
              <w:rPr>
                <w:b/>
                <w:bCs/>
              </w:rPr>
              <w:t xml:space="preserve">Called: </w:t>
            </w:r>
            <w:r w:rsidR="00D74DC7" w:rsidRPr="009C6BCE">
              <w:rPr>
                <w:b/>
                <w:bCs/>
                <w:color w:val="808080" w:themeColor="background1" w:themeShade="80"/>
                <w:highlight w:val="darkRed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A680508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1E57A41" w14:textId="77777777" w:rsidR="00491BB2" w:rsidRDefault="00D74DC7" w:rsidP="00713B27">
            <w:pPr>
              <w:rPr>
                <w:b/>
                <w:bCs/>
                <w:sz w:val="14"/>
                <w:szCs w:val="14"/>
              </w:rPr>
            </w:pPr>
            <w:r w:rsidRPr="00304E34">
              <w:rPr>
                <w:sz w:val="14"/>
                <w:szCs w:val="14"/>
              </w:rPr>
              <w:t>Clean-Up Necessary Numbers</w:t>
            </w:r>
            <w:r w:rsidR="00713B27">
              <w:rPr>
                <w:sz w:val="14"/>
                <w:szCs w:val="14"/>
              </w:rPr>
              <w:t xml:space="preserve"> </w:t>
            </w:r>
          </w:p>
          <w:p w14:paraId="1395DC8D" w14:textId="578845AA" w:rsidR="00304E34" w:rsidRPr="00713B27" w:rsidRDefault="00304E34" w:rsidP="00713B27">
            <w:pPr>
              <w:rPr>
                <w:sz w:val="14"/>
                <w:szCs w:val="14"/>
              </w:rPr>
            </w:pPr>
            <w:r w:rsidRPr="00304E34">
              <w:rPr>
                <w:b/>
                <w:bCs/>
                <w:sz w:val="14"/>
                <w:szCs w:val="14"/>
              </w:rPr>
              <w:t>Called</w:t>
            </w:r>
            <w:r w:rsidRPr="00253120">
              <w:rPr>
                <w:b/>
                <w:bCs/>
                <w:sz w:val="14"/>
                <w:szCs w:val="14"/>
              </w:rPr>
              <w:t xml:space="preserve">: </w:t>
            </w:r>
            <w:r w:rsidR="00253120" w:rsidRPr="00253120">
              <w:rPr>
                <w:b/>
                <w:bCs/>
                <w:color w:val="808080" w:themeColor="background1" w:themeShade="80"/>
                <w:sz w:val="14"/>
                <w:szCs w:val="14"/>
                <w:highlight w:val="darkRed"/>
              </w:rPr>
              <w:t>Determined Later</w:t>
            </w:r>
          </w:p>
        </w:tc>
        <w:tc>
          <w:tcPr>
            <w:tcW w:w="2109" w:type="dxa"/>
            <w:tcBorders>
              <w:top w:val="nil"/>
              <w:bottom w:val="single" w:sz="6" w:space="0" w:color="BFBFBF" w:themeColor="background1" w:themeShade="BF"/>
            </w:tcBorders>
          </w:tcPr>
          <w:p w14:paraId="773ABC20" w14:textId="77777777" w:rsidR="001C7544" w:rsidRDefault="001C7544" w:rsidP="001C7544"/>
        </w:tc>
      </w:tr>
      <w:tr w:rsidR="001C7544" w14:paraId="377A8ADF" w14:textId="77777777" w:rsidTr="001C7544">
        <w:trPr>
          <w:trHeight w:val="342"/>
        </w:trPr>
        <w:tc>
          <w:tcPr>
            <w:tcW w:w="1988" w:type="dxa"/>
            <w:tcBorders>
              <w:top w:val="single" w:sz="6" w:space="0" w:color="BFBFBF" w:themeColor="background1" w:themeShade="BF"/>
              <w:bottom w:val="nil"/>
            </w:tcBorders>
          </w:tcPr>
          <w:p w14:paraId="50FFC52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F3B9A98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CA6BE38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3DC2DB5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0D2378C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BA9B194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109" w:type="dxa"/>
            <w:tcBorders>
              <w:top w:val="single" w:sz="6" w:space="0" w:color="BFBFBF" w:themeColor="background1" w:themeShade="BF"/>
              <w:bottom w:val="nil"/>
            </w:tcBorders>
          </w:tcPr>
          <w:p w14:paraId="580E4BB0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1C7544" w14:paraId="4836571B" w14:textId="77777777" w:rsidTr="001518E6">
        <w:trPr>
          <w:gridAfter w:val="1"/>
          <w:wAfter w:w="2109" w:type="dxa"/>
          <w:trHeight w:hRule="exact" w:val="1532"/>
        </w:trPr>
        <w:tc>
          <w:tcPr>
            <w:tcW w:w="1988" w:type="dxa"/>
            <w:tcBorders>
              <w:top w:val="nil"/>
              <w:bottom w:val="single" w:sz="6" w:space="0" w:color="BFBFBF" w:themeColor="background1" w:themeShade="BF"/>
            </w:tcBorders>
          </w:tcPr>
          <w:p w14:paraId="732E6CC4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70FA0A6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D92ED7B" w14:textId="493E0F5A" w:rsidR="001C7544" w:rsidRPr="00B503EE" w:rsidRDefault="00B503EE" w:rsidP="001C7544">
            <w:r w:rsidRPr="00BE39B0">
              <w:rPr>
                <w:i/>
                <w:iCs/>
                <w:sz w:val="16"/>
                <w:szCs w:val="16"/>
              </w:rPr>
              <w:t>Oompa Loompa 1,2,3,4</w:t>
            </w:r>
            <w:r w:rsidRPr="00BE39B0">
              <w:rPr>
                <w:sz w:val="16"/>
                <w:szCs w:val="16"/>
              </w:rPr>
              <w:t xml:space="preserve"> Vocals</w:t>
            </w:r>
            <w:r w:rsidR="006564FA" w:rsidRPr="00BE39B0">
              <w:rPr>
                <w:sz w:val="16"/>
                <w:szCs w:val="16"/>
              </w:rPr>
              <w:t xml:space="preserve">, </w:t>
            </w:r>
            <w:r w:rsidR="00637913" w:rsidRPr="00AC3E11">
              <w:rPr>
                <w:i/>
                <w:iCs/>
                <w:sz w:val="16"/>
                <w:szCs w:val="16"/>
              </w:rPr>
              <w:t>In This Room</w:t>
            </w:r>
            <w:r w:rsidR="00637913" w:rsidRPr="00BE39B0">
              <w:rPr>
                <w:sz w:val="16"/>
                <w:szCs w:val="16"/>
              </w:rPr>
              <w:t xml:space="preserve"> </w:t>
            </w:r>
            <w:r w:rsidR="00637913" w:rsidRPr="00AC3E11">
              <w:rPr>
                <w:i/>
                <w:iCs/>
                <w:sz w:val="16"/>
                <w:szCs w:val="16"/>
              </w:rPr>
              <w:t>Here</w:t>
            </w:r>
            <w:r w:rsidR="002A157D" w:rsidRPr="00AC3E11">
              <w:rPr>
                <w:i/>
                <w:iCs/>
                <w:sz w:val="16"/>
                <w:szCs w:val="16"/>
              </w:rPr>
              <w:t xml:space="preserve"> </w:t>
            </w:r>
            <w:r w:rsidR="002A157D" w:rsidRPr="00BE39B0">
              <w:rPr>
                <w:sz w:val="16"/>
                <w:szCs w:val="16"/>
              </w:rPr>
              <w:t xml:space="preserve">Choreography, Scene 13 Blocking </w:t>
            </w:r>
            <w:r w:rsidR="002A157D" w:rsidRPr="00BE39B0">
              <w:rPr>
                <w:b/>
                <w:bCs/>
                <w:sz w:val="16"/>
                <w:szCs w:val="16"/>
              </w:rPr>
              <w:t xml:space="preserve">Called: </w:t>
            </w:r>
            <w:r w:rsidR="002A157D" w:rsidRPr="00BE39B0">
              <w:rPr>
                <w:b/>
                <w:bCs/>
                <w:color w:val="808080" w:themeColor="background1" w:themeShade="80"/>
                <w:sz w:val="16"/>
                <w:szCs w:val="16"/>
                <w:highlight w:val="darkRed"/>
              </w:rPr>
              <w:t>Trout, Wonka, Oompa Lo</w:t>
            </w:r>
            <w:r w:rsidR="00BE39B0" w:rsidRPr="00BE39B0">
              <w:rPr>
                <w:b/>
                <w:bCs/>
                <w:color w:val="808080" w:themeColor="background1" w:themeShade="80"/>
                <w:sz w:val="16"/>
                <w:szCs w:val="16"/>
                <w:highlight w:val="darkRed"/>
              </w:rPr>
              <w:t>ompas, Ticket Winners, &amp; Guardians</w:t>
            </w:r>
            <w:r w:rsidR="00BE39B0" w:rsidRPr="00BE39B0">
              <w:rPr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8AD2DBF" w14:textId="3DF72DEA" w:rsidR="001C7544" w:rsidRPr="001518E6" w:rsidRDefault="00723D8E" w:rsidP="001C7544">
            <w:pPr>
              <w:rPr>
                <w:b/>
                <w:bCs/>
                <w:sz w:val="15"/>
                <w:szCs w:val="15"/>
              </w:rPr>
            </w:pPr>
            <w:r w:rsidRPr="001518E6">
              <w:rPr>
                <w:i/>
                <w:iCs/>
                <w:sz w:val="15"/>
                <w:szCs w:val="15"/>
              </w:rPr>
              <w:t>Oompa Loompa 1,2,3,4</w:t>
            </w:r>
            <w:r w:rsidRPr="001518E6">
              <w:rPr>
                <w:sz w:val="15"/>
                <w:szCs w:val="15"/>
              </w:rPr>
              <w:t xml:space="preserve"> Vocals</w:t>
            </w:r>
            <w:r w:rsidR="00D9426E" w:rsidRPr="001518E6">
              <w:rPr>
                <w:sz w:val="15"/>
                <w:szCs w:val="15"/>
              </w:rPr>
              <w:t>,</w:t>
            </w:r>
            <w:r w:rsidR="00B76B9E" w:rsidRPr="001518E6">
              <w:rPr>
                <w:sz w:val="15"/>
                <w:szCs w:val="15"/>
              </w:rPr>
              <w:t xml:space="preserve"> Factory Reveal Sequence &amp; Scene 14 Blocking</w:t>
            </w:r>
            <w:r w:rsidR="0010427E" w:rsidRPr="001518E6">
              <w:rPr>
                <w:sz w:val="15"/>
                <w:szCs w:val="15"/>
              </w:rPr>
              <w:t xml:space="preserve">, </w:t>
            </w:r>
            <w:r w:rsidR="0010427E" w:rsidRPr="001518E6">
              <w:rPr>
                <w:i/>
                <w:iCs/>
                <w:sz w:val="15"/>
                <w:szCs w:val="15"/>
              </w:rPr>
              <w:t>Chew It</w:t>
            </w:r>
            <w:r w:rsidR="0010427E" w:rsidRPr="001518E6">
              <w:rPr>
                <w:sz w:val="15"/>
                <w:szCs w:val="15"/>
              </w:rPr>
              <w:t xml:space="preserve"> Choreography </w:t>
            </w:r>
            <w:r w:rsidR="0010427E" w:rsidRPr="001518E6">
              <w:rPr>
                <w:b/>
                <w:bCs/>
                <w:sz w:val="15"/>
                <w:szCs w:val="15"/>
              </w:rPr>
              <w:t xml:space="preserve">           </w:t>
            </w:r>
            <w:r w:rsidR="001518E6">
              <w:rPr>
                <w:b/>
                <w:bCs/>
                <w:sz w:val="15"/>
                <w:szCs w:val="15"/>
              </w:rPr>
              <w:t xml:space="preserve">    </w:t>
            </w:r>
            <w:r w:rsidR="0010427E" w:rsidRPr="001518E6">
              <w:rPr>
                <w:b/>
                <w:bCs/>
                <w:sz w:val="15"/>
                <w:szCs w:val="15"/>
              </w:rPr>
              <w:t xml:space="preserve">Called: </w:t>
            </w:r>
            <w:r w:rsidR="0010427E" w:rsidRPr="001518E6">
              <w:rPr>
                <w:b/>
                <w:bCs/>
                <w:color w:val="808080" w:themeColor="background1" w:themeShade="80"/>
                <w:sz w:val="15"/>
                <w:szCs w:val="15"/>
                <w:highlight w:val="darkRed"/>
              </w:rPr>
              <w:t>Wonka, Oompa Loompas, Ticket Winners, &amp; Guardians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6C0DCB8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1A1693A" w14:textId="77777777" w:rsidR="001C7544" w:rsidRDefault="004B3771" w:rsidP="001C7544">
            <w:r w:rsidRPr="004B3771">
              <w:rPr>
                <w:i/>
                <w:iCs/>
              </w:rPr>
              <w:t>There’s No Knowing</w:t>
            </w:r>
            <w:r>
              <w:t xml:space="preserve"> Choreography</w:t>
            </w:r>
          </w:p>
          <w:p w14:paraId="2FE03AA3" w14:textId="184EB3CF" w:rsidR="004B3771" w:rsidRDefault="004B3771" w:rsidP="001C7544">
            <w:r w:rsidRPr="001518E6">
              <w:rPr>
                <w:b/>
                <w:bCs/>
                <w:sz w:val="15"/>
                <w:szCs w:val="15"/>
              </w:rPr>
              <w:t xml:space="preserve">Called: </w:t>
            </w:r>
            <w:r w:rsidRPr="001518E6">
              <w:rPr>
                <w:b/>
                <w:bCs/>
                <w:color w:val="808080" w:themeColor="background1" w:themeShade="80"/>
                <w:sz w:val="15"/>
                <w:szCs w:val="15"/>
                <w:highlight w:val="darkRed"/>
              </w:rPr>
              <w:t>Wonka, Oompa Loompas, Ticket Winners, &amp; Guardians</w:t>
            </w:r>
          </w:p>
        </w:tc>
      </w:tr>
      <w:tr w:rsidR="001C7544" w14:paraId="65178FB0" w14:textId="77777777" w:rsidTr="001C7544">
        <w:trPr>
          <w:trHeight w:val="342"/>
        </w:trPr>
        <w:tc>
          <w:tcPr>
            <w:tcW w:w="1988" w:type="dxa"/>
            <w:tcBorders>
              <w:top w:val="single" w:sz="6" w:space="0" w:color="BFBFBF" w:themeColor="background1" w:themeShade="BF"/>
              <w:bottom w:val="nil"/>
            </w:tcBorders>
          </w:tcPr>
          <w:p w14:paraId="67B8831E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C8B0DB6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6D99C39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EF1C58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C33E37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DAA7678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109" w:type="dxa"/>
            <w:tcBorders>
              <w:top w:val="single" w:sz="6" w:space="0" w:color="BFBFBF" w:themeColor="background1" w:themeShade="BF"/>
              <w:bottom w:val="nil"/>
            </w:tcBorders>
          </w:tcPr>
          <w:p w14:paraId="1F8FA772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1C7544" w14:paraId="1F57BC96" w14:textId="77777777" w:rsidTr="001518E6">
        <w:trPr>
          <w:gridAfter w:val="1"/>
          <w:wAfter w:w="2109" w:type="dxa"/>
          <w:trHeight w:hRule="exact" w:val="1541"/>
        </w:trPr>
        <w:tc>
          <w:tcPr>
            <w:tcW w:w="1988" w:type="dxa"/>
            <w:tcBorders>
              <w:top w:val="nil"/>
              <w:bottom w:val="single" w:sz="6" w:space="0" w:color="BFBFBF" w:themeColor="background1" w:themeShade="BF"/>
            </w:tcBorders>
          </w:tcPr>
          <w:p w14:paraId="53F03385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0F55453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A854B29" w14:textId="5B4DF46B" w:rsidR="00491BB2" w:rsidRDefault="000856DD" w:rsidP="001C7544">
            <w:pPr>
              <w:rPr>
                <w:sz w:val="15"/>
                <w:szCs w:val="15"/>
              </w:rPr>
            </w:pPr>
            <w:r w:rsidRPr="001518E6">
              <w:rPr>
                <w:i/>
                <w:iCs/>
                <w:sz w:val="15"/>
                <w:szCs w:val="15"/>
              </w:rPr>
              <w:t xml:space="preserve">Oompa Loompa </w:t>
            </w:r>
            <w:r w:rsidR="00A57A0A">
              <w:rPr>
                <w:i/>
                <w:iCs/>
                <w:sz w:val="15"/>
                <w:szCs w:val="15"/>
              </w:rPr>
              <w:t>2</w:t>
            </w:r>
            <w:r w:rsidR="00796210">
              <w:rPr>
                <w:i/>
                <w:iCs/>
                <w:sz w:val="15"/>
                <w:szCs w:val="15"/>
              </w:rPr>
              <w:t>,</w:t>
            </w:r>
            <w:r w:rsidR="00A57A0A">
              <w:rPr>
                <w:i/>
                <w:iCs/>
                <w:sz w:val="15"/>
                <w:szCs w:val="15"/>
              </w:rPr>
              <w:t>4</w:t>
            </w:r>
            <w:r w:rsidR="00796210">
              <w:rPr>
                <w:i/>
                <w:iCs/>
                <w:sz w:val="15"/>
                <w:szCs w:val="15"/>
              </w:rPr>
              <w:t xml:space="preserve"> </w:t>
            </w:r>
            <w:r w:rsidRPr="001518E6">
              <w:rPr>
                <w:sz w:val="15"/>
                <w:szCs w:val="15"/>
              </w:rPr>
              <w:t>Choreography</w:t>
            </w:r>
            <w:r w:rsidR="00F361BA" w:rsidRPr="001518E6">
              <w:rPr>
                <w:sz w:val="15"/>
                <w:szCs w:val="15"/>
              </w:rPr>
              <w:t xml:space="preserve">, </w:t>
            </w:r>
            <w:r w:rsidR="00F361BA" w:rsidRPr="001518E6">
              <w:rPr>
                <w:i/>
                <w:iCs/>
                <w:sz w:val="15"/>
                <w:szCs w:val="15"/>
              </w:rPr>
              <w:t>In This Room Here</w:t>
            </w:r>
            <w:r w:rsidR="00F361BA" w:rsidRPr="001518E6">
              <w:rPr>
                <w:sz w:val="15"/>
                <w:szCs w:val="15"/>
              </w:rPr>
              <w:t xml:space="preserve"> Vocals, </w:t>
            </w:r>
            <w:r w:rsidR="00D509ED" w:rsidRPr="001518E6">
              <w:rPr>
                <w:i/>
                <w:iCs/>
                <w:sz w:val="15"/>
                <w:szCs w:val="15"/>
              </w:rPr>
              <w:t xml:space="preserve">At </w:t>
            </w:r>
            <w:proofErr w:type="gramStart"/>
            <w:r w:rsidR="00D509ED" w:rsidRPr="001518E6">
              <w:rPr>
                <w:i/>
                <w:iCs/>
                <w:sz w:val="15"/>
                <w:szCs w:val="15"/>
              </w:rPr>
              <w:t>The</w:t>
            </w:r>
            <w:proofErr w:type="gramEnd"/>
            <w:r w:rsidR="00D509ED" w:rsidRPr="001518E6">
              <w:rPr>
                <w:i/>
                <w:iCs/>
                <w:sz w:val="15"/>
                <w:szCs w:val="15"/>
              </w:rPr>
              <w:t xml:space="preserve"> Gates</w:t>
            </w:r>
            <w:r w:rsidR="00D509ED" w:rsidRPr="001518E6">
              <w:rPr>
                <w:sz w:val="15"/>
                <w:szCs w:val="15"/>
              </w:rPr>
              <w:t xml:space="preserve"> Vocals</w:t>
            </w:r>
            <w:r w:rsidR="00D509ED" w:rsidRPr="001518E6">
              <w:rPr>
                <w:i/>
                <w:iCs/>
                <w:sz w:val="15"/>
                <w:szCs w:val="15"/>
              </w:rPr>
              <w:t xml:space="preserve">, </w:t>
            </w:r>
            <w:r w:rsidR="00F1797E" w:rsidRPr="001518E6">
              <w:rPr>
                <w:i/>
                <w:iCs/>
                <w:sz w:val="15"/>
                <w:szCs w:val="15"/>
              </w:rPr>
              <w:t>Factory Reveal Sequence</w:t>
            </w:r>
            <w:r w:rsidR="00F1797E" w:rsidRPr="001518E6">
              <w:rPr>
                <w:sz w:val="15"/>
                <w:szCs w:val="15"/>
              </w:rPr>
              <w:t xml:space="preserve"> Vocals </w:t>
            </w:r>
          </w:p>
          <w:p w14:paraId="1EB0DA48" w14:textId="5C7E7618" w:rsidR="001C7544" w:rsidRPr="001518E6" w:rsidRDefault="00491BB2" w:rsidP="001C7544">
            <w:pPr>
              <w:rPr>
                <w:b/>
                <w:bCs/>
                <w:sz w:val="15"/>
                <w:szCs w:val="15"/>
              </w:rPr>
            </w:pPr>
            <w:r w:rsidRPr="00491BB2">
              <w:rPr>
                <w:b/>
                <w:bCs/>
                <w:color w:val="FF0000"/>
                <w:sz w:val="15"/>
                <w:szCs w:val="15"/>
              </w:rPr>
              <w:t>UNTIL</w:t>
            </w:r>
            <w:r w:rsidRPr="00491BB2">
              <w:rPr>
                <w:color w:val="FF0000"/>
                <w:sz w:val="15"/>
                <w:szCs w:val="15"/>
              </w:rPr>
              <w:t xml:space="preserve"> </w:t>
            </w:r>
            <w:r w:rsidRPr="00491BB2">
              <w:rPr>
                <w:b/>
                <w:bCs/>
                <w:color w:val="FF0000"/>
                <w:sz w:val="15"/>
                <w:szCs w:val="15"/>
              </w:rPr>
              <w:t>6:00</w:t>
            </w:r>
            <w:r w:rsidR="00F1797E" w:rsidRPr="001518E6">
              <w:rPr>
                <w:b/>
                <w:bCs/>
                <w:sz w:val="15"/>
                <w:szCs w:val="15"/>
              </w:rPr>
              <w:t xml:space="preserve"> Called: </w:t>
            </w:r>
            <w:r w:rsidR="00F1797E" w:rsidRPr="001518E6">
              <w:rPr>
                <w:b/>
                <w:bCs/>
                <w:color w:val="808080" w:themeColor="background1" w:themeShade="80"/>
                <w:sz w:val="15"/>
                <w:szCs w:val="15"/>
                <w:highlight w:val="darkRed"/>
              </w:rPr>
              <w:t>Wonka, Oompa Loompas, Ticket Winners, &amp; Gua</w:t>
            </w:r>
            <w:r w:rsidR="00480569" w:rsidRPr="001518E6">
              <w:rPr>
                <w:b/>
                <w:bCs/>
                <w:color w:val="808080" w:themeColor="background1" w:themeShade="80"/>
                <w:sz w:val="15"/>
                <w:szCs w:val="15"/>
                <w:highlight w:val="darkRed"/>
              </w:rPr>
              <w:t>rdians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6DD982C" w14:textId="6E430BB2" w:rsidR="00491BB2" w:rsidRPr="00491BB2" w:rsidRDefault="000856DD" w:rsidP="001C7544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1518E6">
              <w:rPr>
                <w:i/>
                <w:iCs/>
                <w:sz w:val="15"/>
                <w:szCs w:val="15"/>
              </w:rPr>
              <w:t xml:space="preserve">Oompa Loompa </w:t>
            </w:r>
            <w:r w:rsidR="00A57A0A">
              <w:rPr>
                <w:i/>
                <w:iCs/>
                <w:sz w:val="15"/>
                <w:szCs w:val="15"/>
              </w:rPr>
              <w:t>1</w:t>
            </w:r>
            <w:r w:rsidR="00796210">
              <w:rPr>
                <w:i/>
                <w:iCs/>
                <w:sz w:val="15"/>
                <w:szCs w:val="15"/>
              </w:rPr>
              <w:t>,</w:t>
            </w:r>
            <w:r w:rsidR="00A57A0A">
              <w:rPr>
                <w:i/>
                <w:iCs/>
                <w:sz w:val="15"/>
                <w:szCs w:val="15"/>
              </w:rPr>
              <w:t xml:space="preserve">3 </w:t>
            </w:r>
            <w:r w:rsidRPr="001518E6">
              <w:rPr>
                <w:sz w:val="15"/>
                <w:szCs w:val="15"/>
              </w:rPr>
              <w:t>Choreography</w:t>
            </w:r>
            <w:r w:rsidR="007372E6" w:rsidRPr="001518E6">
              <w:rPr>
                <w:sz w:val="15"/>
                <w:szCs w:val="15"/>
              </w:rPr>
              <w:t xml:space="preserve">, </w:t>
            </w:r>
            <w:r w:rsidR="007372E6" w:rsidRPr="001518E6">
              <w:rPr>
                <w:i/>
                <w:iCs/>
                <w:sz w:val="15"/>
                <w:szCs w:val="15"/>
              </w:rPr>
              <w:t>Chew It</w:t>
            </w:r>
            <w:r w:rsidR="007372E6" w:rsidRPr="001518E6">
              <w:rPr>
                <w:sz w:val="15"/>
                <w:szCs w:val="15"/>
              </w:rPr>
              <w:t xml:space="preserve"> Vocals</w:t>
            </w:r>
            <w:r w:rsidR="00342022" w:rsidRPr="001518E6">
              <w:rPr>
                <w:sz w:val="15"/>
                <w:szCs w:val="15"/>
              </w:rPr>
              <w:t>, Scene 15 &amp;16 Blocking</w:t>
            </w:r>
            <w:r w:rsidR="00713B27" w:rsidRPr="001518E6">
              <w:rPr>
                <w:b/>
                <w:bCs/>
                <w:sz w:val="15"/>
                <w:szCs w:val="15"/>
              </w:rPr>
              <w:t xml:space="preserve"> </w:t>
            </w:r>
            <w:r w:rsidR="00491BB2">
              <w:rPr>
                <w:b/>
                <w:bCs/>
                <w:sz w:val="15"/>
                <w:szCs w:val="15"/>
              </w:rPr>
              <w:t xml:space="preserve">                           </w:t>
            </w:r>
            <w:r w:rsidR="00491BB2">
              <w:rPr>
                <w:b/>
                <w:bCs/>
                <w:color w:val="FF0000"/>
                <w:sz w:val="15"/>
                <w:szCs w:val="15"/>
              </w:rPr>
              <w:t>UNTIL 6:00</w:t>
            </w:r>
          </w:p>
          <w:p w14:paraId="01B2C5BD" w14:textId="09FC2A57" w:rsidR="001C7544" w:rsidRPr="001518E6" w:rsidRDefault="00713B27" w:rsidP="001C7544">
            <w:pPr>
              <w:rPr>
                <w:sz w:val="15"/>
                <w:szCs w:val="15"/>
              </w:rPr>
            </w:pPr>
            <w:r w:rsidRPr="001518E6">
              <w:rPr>
                <w:b/>
                <w:bCs/>
                <w:sz w:val="15"/>
                <w:szCs w:val="15"/>
              </w:rPr>
              <w:t xml:space="preserve"> Called: </w:t>
            </w:r>
            <w:r w:rsidRPr="001518E6">
              <w:rPr>
                <w:b/>
                <w:bCs/>
                <w:color w:val="808080" w:themeColor="background1" w:themeShade="80"/>
                <w:sz w:val="15"/>
                <w:szCs w:val="15"/>
                <w:highlight w:val="darkRed"/>
              </w:rPr>
              <w:t xml:space="preserve"> Wonka, Oompa Loompas, Ticket Winners, &amp; Guardians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258A55F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A1F8E31" w14:textId="47E194CF" w:rsidR="003F7177" w:rsidRPr="006236E1" w:rsidRDefault="008700EF" w:rsidP="003F7177">
            <w:pPr>
              <w:rPr>
                <w:b/>
                <w:bCs/>
                <w:color w:val="FF0000"/>
                <w:sz w:val="14"/>
                <w:szCs w:val="14"/>
              </w:rPr>
            </w:pPr>
            <w:r>
              <w:t xml:space="preserve">Scene 17 </w:t>
            </w:r>
            <w:r w:rsidR="00480569">
              <w:t xml:space="preserve">Blocking, </w:t>
            </w:r>
            <w:r w:rsidR="00480569" w:rsidRPr="00480569">
              <w:rPr>
                <w:i/>
                <w:iCs/>
              </w:rPr>
              <w:t>Flying</w:t>
            </w:r>
            <w:r w:rsidR="00480569">
              <w:t xml:space="preserve"> &amp;</w:t>
            </w:r>
            <w:r w:rsidR="00480569" w:rsidRPr="00480569">
              <w:rPr>
                <w:i/>
                <w:iCs/>
              </w:rPr>
              <w:t xml:space="preserve"> Burp</w:t>
            </w:r>
            <w:r w:rsidR="00130342">
              <w:rPr>
                <w:i/>
                <w:iCs/>
              </w:rPr>
              <w:t>ing</w:t>
            </w:r>
            <w:r w:rsidR="00480569" w:rsidRPr="00480569">
              <w:rPr>
                <w:i/>
                <w:iCs/>
              </w:rPr>
              <w:t xml:space="preserve"> Song </w:t>
            </w:r>
            <w:r w:rsidR="00480569">
              <w:t>Choreography</w:t>
            </w:r>
            <w:r w:rsidR="003F7177">
              <w:t xml:space="preserve">         </w:t>
            </w:r>
            <w:r w:rsidR="003F7177" w:rsidRPr="006236E1">
              <w:rPr>
                <w:b/>
                <w:bCs/>
                <w:color w:val="FF0000"/>
                <w:sz w:val="14"/>
                <w:szCs w:val="14"/>
                <w:highlight w:val="yellow"/>
              </w:rPr>
              <w:t xml:space="preserve"> </w:t>
            </w:r>
          </w:p>
          <w:p w14:paraId="5DCD12D1" w14:textId="20F45B21" w:rsidR="00A72854" w:rsidRDefault="00A72854" w:rsidP="001C7544">
            <w:r w:rsidRPr="00BE39B0">
              <w:rPr>
                <w:b/>
                <w:bCs/>
                <w:sz w:val="16"/>
                <w:szCs w:val="16"/>
              </w:rPr>
              <w:t xml:space="preserve">Called: </w:t>
            </w:r>
            <w:r w:rsidRPr="00BE39B0">
              <w:rPr>
                <w:b/>
                <w:bCs/>
                <w:color w:val="808080" w:themeColor="background1" w:themeShade="80"/>
                <w:sz w:val="16"/>
                <w:szCs w:val="16"/>
                <w:highlight w:val="darkRed"/>
              </w:rPr>
              <w:t xml:space="preserve"> Wonka, Oompa Loompa</w:t>
            </w:r>
            <w:r>
              <w:rPr>
                <w:b/>
                <w:bCs/>
                <w:color w:val="808080" w:themeColor="background1" w:themeShade="80"/>
                <w:sz w:val="16"/>
                <w:szCs w:val="16"/>
                <w:highlight w:val="darkRed"/>
              </w:rPr>
              <w:t xml:space="preserve"> 1/2/3,</w:t>
            </w:r>
            <w:r w:rsidRPr="00BE39B0">
              <w:rPr>
                <w:b/>
                <w:bCs/>
                <w:color w:val="808080" w:themeColor="background1" w:themeShade="80"/>
                <w:sz w:val="16"/>
                <w:szCs w:val="16"/>
                <w:highlight w:val="darkRed"/>
              </w:rPr>
              <w:t xml:space="preserve"> Ticket Winners, &amp; Guardia</w:t>
            </w:r>
            <w:r w:rsidR="001518E6">
              <w:rPr>
                <w:b/>
                <w:bCs/>
                <w:color w:val="808080" w:themeColor="background1" w:themeShade="80"/>
                <w:sz w:val="16"/>
                <w:szCs w:val="16"/>
                <w:highlight w:val="darkRed"/>
              </w:rPr>
              <w:t>ns</w:t>
            </w:r>
          </w:p>
        </w:tc>
      </w:tr>
      <w:tr w:rsidR="001C7544" w14:paraId="3BBB244B" w14:textId="77777777" w:rsidTr="001C7544">
        <w:trPr>
          <w:trHeight w:val="342"/>
        </w:trPr>
        <w:tc>
          <w:tcPr>
            <w:tcW w:w="1988" w:type="dxa"/>
            <w:tcBorders>
              <w:top w:val="single" w:sz="6" w:space="0" w:color="BFBFBF" w:themeColor="background1" w:themeShade="BF"/>
              <w:bottom w:val="nil"/>
            </w:tcBorders>
          </w:tcPr>
          <w:p w14:paraId="03EA861C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7279BD0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5916AE2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6BE1E4A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69CF3F1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E475671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109" w:type="dxa"/>
            <w:tcBorders>
              <w:top w:val="single" w:sz="6" w:space="0" w:color="BFBFBF" w:themeColor="background1" w:themeShade="BF"/>
              <w:bottom w:val="nil"/>
            </w:tcBorders>
          </w:tcPr>
          <w:p w14:paraId="71CC0A7C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1C7544" w14:paraId="739A79E8" w14:textId="77777777" w:rsidTr="004B3771">
        <w:trPr>
          <w:trHeight w:hRule="exact" w:val="810"/>
        </w:trPr>
        <w:tc>
          <w:tcPr>
            <w:tcW w:w="1988" w:type="dxa"/>
            <w:tcBorders>
              <w:top w:val="nil"/>
              <w:bottom w:val="single" w:sz="6" w:space="0" w:color="BFBFBF" w:themeColor="background1" w:themeShade="BF"/>
            </w:tcBorders>
          </w:tcPr>
          <w:p w14:paraId="156C24CB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0CC4786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7E0E054" w14:textId="16FC155E" w:rsidR="004502BD" w:rsidRPr="004502BD" w:rsidRDefault="00130342" w:rsidP="001C7544">
            <w:r w:rsidRPr="004B3771">
              <w:rPr>
                <w:i/>
                <w:iCs/>
                <w:sz w:val="16"/>
                <w:szCs w:val="16"/>
              </w:rPr>
              <w:t>Flying</w:t>
            </w:r>
            <w:r w:rsidRPr="004B3771">
              <w:rPr>
                <w:sz w:val="16"/>
                <w:szCs w:val="16"/>
              </w:rPr>
              <w:t xml:space="preserve"> &amp;</w:t>
            </w:r>
            <w:r w:rsidRPr="004B3771">
              <w:rPr>
                <w:i/>
                <w:iCs/>
                <w:sz w:val="16"/>
                <w:szCs w:val="16"/>
              </w:rPr>
              <w:t xml:space="preserve"> Burping Song </w:t>
            </w:r>
            <w:r w:rsidR="004502BD" w:rsidRPr="004B3771">
              <w:rPr>
                <w:sz w:val="16"/>
                <w:szCs w:val="16"/>
              </w:rPr>
              <w:t>Vocals</w:t>
            </w:r>
            <w:r w:rsidRPr="004B3771">
              <w:rPr>
                <w:sz w:val="16"/>
                <w:szCs w:val="16"/>
              </w:rPr>
              <w:t xml:space="preserve">, </w:t>
            </w:r>
            <w:r w:rsidR="004502BD" w:rsidRPr="004B3771">
              <w:rPr>
                <w:sz w:val="16"/>
                <w:szCs w:val="16"/>
              </w:rPr>
              <w:t xml:space="preserve">Scene 19 Blocking, </w:t>
            </w:r>
            <w:r w:rsidR="004502BD" w:rsidRPr="004B3771">
              <w:rPr>
                <w:i/>
                <w:iCs/>
                <w:sz w:val="16"/>
                <w:szCs w:val="16"/>
              </w:rPr>
              <w:t>I Want It Now</w:t>
            </w:r>
            <w:r w:rsidR="004502BD" w:rsidRPr="004B3771">
              <w:rPr>
                <w:sz w:val="16"/>
                <w:szCs w:val="16"/>
              </w:rPr>
              <w:t xml:space="preserve"> Choreography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D762900" w14:textId="2ED0B08F" w:rsidR="004502BD" w:rsidRDefault="004502BD" w:rsidP="001C754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21819" wp14:editId="18E2F6B6">
                      <wp:simplePos x="0" y="0"/>
                      <wp:positionH relativeFrom="column">
                        <wp:posOffset>23412</wp:posOffset>
                      </wp:positionH>
                      <wp:positionV relativeFrom="paragraph">
                        <wp:posOffset>63334</wp:posOffset>
                      </wp:positionV>
                      <wp:extent cx="930303" cy="0"/>
                      <wp:effectExtent l="38100" t="76200" r="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03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1157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.85pt;margin-top:5pt;width:73.2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90AF213" w14:textId="2CA97EE7" w:rsidR="001C7544" w:rsidRPr="00C41C89" w:rsidRDefault="004502BD" w:rsidP="001C7544">
            <w:pPr>
              <w:rPr>
                <w:b/>
                <w:bCs/>
                <w:sz w:val="16"/>
                <w:szCs w:val="16"/>
              </w:rPr>
            </w:pPr>
            <w:r w:rsidRPr="00C41C89">
              <w:rPr>
                <w:b/>
                <w:bCs/>
                <w:sz w:val="16"/>
                <w:szCs w:val="16"/>
              </w:rPr>
              <w:t xml:space="preserve">Called: </w:t>
            </w:r>
            <w:r w:rsidRPr="00C41C89">
              <w:rPr>
                <w:b/>
                <w:bCs/>
                <w:color w:val="808080" w:themeColor="background1" w:themeShade="80"/>
                <w:sz w:val="16"/>
                <w:szCs w:val="16"/>
                <w:highlight w:val="darkRed"/>
              </w:rPr>
              <w:t>Wonka, Oompa Loompas, Ticket Winners, &amp; Guardians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3F58A88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DD0761F" w14:textId="77777777" w:rsidR="001C7544" w:rsidRPr="00752EF4" w:rsidRDefault="001C7544" w:rsidP="001C7544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nil"/>
              <w:bottom w:val="single" w:sz="6" w:space="0" w:color="BFBFBF" w:themeColor="background1" w:themeShade="BF"/>
            </w:tcBorders>
          </w:tcPr>
          <w:p w14:paraId="315060B3" w14:textId="77777777" w:rsidR="001C7544" w:rsidRDefault="001C7544" w:rsidP="001C7544"/>
        </w:tc>
      </w:tr>
    </w:tbl>
    <w:p w14:paraId="2F799528" w14:textId="4FF1BF41" w:rsidR="00973925" w:rsidRDefault="0097392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73925" w14:paraId="47A03D65" w14:textId="77777777" w:rsidTr="00973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F8DA24"/>
          </w:tcPr>
          <w:p w14:paraId="74590C3D" w14:textId="1B8FFAF1" w:rsidR="00973925" w:rsidRDefault="00973925" w:rsidP="00F7208A">
            <w:pPr>
              <w:pStyle w:val="Month"/>
            </w:pPr>
            <w:r>
              <w:t>March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F8DA24"/>
          </w:tcPr>
          <w:p w14:paraId="173782C3" w14:textId="77777777" w:rsidR="00973925" w:rsidRDefault="00973925" w:rsidP="00F720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3925" w14:paraId="32D0C1A3" w14:textId="77777777" w:rsidTr="00973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F8DA24"/>
          </w:tcPr>
          <w:p w14:paraId="69601B43" w14:textId="12F18C29" w:rsidR="00973925" w:rsidRDefault="00973925" w:rsidP="00F7208A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8DA24"/>
          </w:tcPr>
          <w:p w14:paraId="2702D5CC" w14:textId="77777777" w:rsidR="00973925" w:rsidRDefault="00973925" w:rsidP="00F7208A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</w:tr>
      <w:tr w:rsidR="00973925" w:rsidRPr="00420111" w14:paraId="16425D72" w14:textId="77777777" w:rsidTr="00F7208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DA14B7B" w14:textId="79371B48" w:rsidR="00973925" w:rsidRPr="00AE4C9C" w:rsidRDefault="00973925" w:rsidP="00F7208A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 xml:space="preserve">Cast </w:t>
            </w:r>
            <w:r w:rsidRPr="00AE4C9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Rehearsal Schedule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FD9692C" w14:textId="77777777" w:rsidR="00973925" w:rsidRPr="00AC6953" w:rsidRDefault="00973925" w:rsidP="00F72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</w:p>
          <w:p w14:paraId="52A4C5BA" w14:textId="2A594CD4" w:rsidR="00973925" w:rsidRPr="00AC6953" w:rsidRDefault="00973925" w:rsidP="00F720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  <w:r w:rsidRPr="00AC6953">
              <w:rPr>
                <w:rFonts w:ascii="Britannic Bold" w:hAnsi="Britannic Bold"/>
                <w:color w:val="FFFFFF" w:themeColor="background1"/>
              </w:rPr>
              <w:t xml:space="preserve">All Rehearsals will be until </w:t>
            </w:r>
            <w:r w:rsidRPr="00C64EDE">
              <w:rPr>
                <w:rFonts w:ascii="Britannic Bold" w:hAnsi="Britannic Bold"/>
                <w:color w:val="FF0000"/>
                <w:highlight w:val="yellow"/>
              </w:rPr>
              <w:t>6:</w:t>
            </w:r>
            <w:r w:rsidR="00C64EDE" w:rsidRPr="00C64EDE">
              <w:rPr>
                <w:rFonts w:ascii="Britannic Bold" w:hAnsi="Britannic Bold"/>
                <w:color w:val="FF0000"/>
                <w:highlight w:val="yellow"/>
              </w:rPr>
              <w:t>0</w:t>
            </w:r>
            <w:r w:rsidRPr="00C64EDE">
              <w:rPr>
                <w:rFonts w:ascii="Britannic Bold" w:hAnsi="Britannic Bold"/>
                <w:color w:val="FF0000"/>
                <w:highlight w:val="yellow"/>
              </w:rPr>
              <w:t>0</w:t>
            </w:r>
            <w:r w:rsidRPr="00AC6953">
              <w:rPr>
                <w:rFonts w:ascii="Britannic Bold" w:hAnsi="Britannic Bold"/>
                <w:color w:val="FFFFFF" w:themeColor="background1"/>
              </w:rPr>
              <w:t xml:space="preserve"> unless otherwise noted.</w:t>
            </w:r>
          </w:p>
        </w:tc>
      </w:tr>
    </w:tbl>
    <w:tbl>
      <w:tblPr>
        <w:tblStyle w:val="TableCalendar"/>
        <w:tblpPr w:leftFromText="180" w:rightFromText="180" w:vertAnchor="text" w:tblpY="1"/>
        <w:tblOverlap w:val="never"/>
        <w:tblW w:w="481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989"/>
        <w:gridCol w:w="1987"/>
        <w:gridCol w:w="1987"/>
        <w:gridCol w:w="1987"/>
        <w:gridCol w:w="1942"/>
        <w:gridCol w:w="45"/>
        <w:gridCol w:w="1987"/>
        <w:gridCol w:w="1928"/>
      </w:tblGrid>
      <w:tr w:rsidR="00973925" w14:paraId="1E31291C" w14:textId="77777777" w:rsidTr="00976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sdt>
          <w:sdtPr>
            <w:id w:val="-860364453"/>
            <w:placeholder>
              <w:docPart w:val="AE2ABB9FDA474D9F869CEF42320A837B"/>
            </w:placeholder>
            <w:temporary/>
            <w:showingPlcHdr/>
            <w15:appearance w15:val="hidden"/>
          </w:sdtPr>
          <w:sdtContent>
            <w:tc>
              <w:tcPr>
                <w:tcW w:w="1989" w:type="dxa"/>
              </w:tcPr>
              <w:p w14:paraId="0B078EF9" w14:textId="77777777" w:rsidR="00973925" w:rsidRDefault="00973925" w:rsidP="00F7208A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987" w:type="dxa"/>
          </w:tcPr>
          <w:p w14:paraId="3C048E8B" w14:textId="77777777" w:rsidR="00973925" w:rsidRDefault="00000000" w:rsidP="00F7208A">
            <w:pPr>
              <w:pStyle w:val="Days"/>
            </w:pPr>
            <w:sdt>
              <w:sdtPr>
                <w:id w:val="-587233317"/>
                <w:placeholder>
                  <w:docPart w:val="FC3E727DFC8B4535A3EDF95E62CCA83D"/>
                </w:placeholder>
                <w:temporary/>
                <w:showingPlcHdr/>
                <w15:appearance w15:val="hidden"/>
              </w:sdtPr>
              <w:sdtContent>
                <w:r w:rsidR="00973925">
                  <w:t>Monday</w:t>
                </w:r>
              </w:sdtContent>
            </w:sdt>
          </w:p>
        </w:tc>
        <w:tc>
          <w:tcPr>
            <w:tcW w:w="1987" w:type="dxa"/>
          </w:tcPr>
          <w:p w14:paraId="15DD4B28" w14:textId="765B79B6" w:rsidR="00973925" w:rsidRDefault="00000000" w:rsidP="00F7208A">
            <w:pPr>
              <w:pStyle w:val="Days"/>
            </w:pPr>
            <w:sdt>
              <w:sdtPr>
                <w:id w:val="1058284241"/>
                <w:placeholder>
                  <w:docPart w:val="DC1B7BA2A5A34657A559A29CA70F3A04"/>
                </w:placeholder>
                <w:temporary/>
                <w:showingPlcHdr/>
                <w15:appearance w15:val="hidden"/>
              </w:sdtPr>
              <w:sdtContent>
                <w:r w:rsidR="00973925">
                  <w:t>Tuesday</w:t>
                </w:r>
              </w:sdtContent>
            </w:sdt>
          </w:p>
        </w:tc>
        <w:tc>
          <w:tcPr>
            <w:tcW w:w="1987" w:type="dxa"/>
          </w:tcPr>
          <w:p w14:paraId="6598FD25" w14:textId="742BAB09" w:rsidR="00973925" w:rsidRDefault="00000000" w:rsidP="00F7208A">
            <w:pPr>
              <w:pStyle w:val="Days"/>
            </w:pPr>
            <w:sdt>
              <w:sdtPr>
                <w:id w:val="-205025719"/>
                <w:placeholder>
                  <w:docPart w:val="9CDFE5D6C309427DBBBEA7DA3A672157"/>
                </w:placeholder>
                <w:temporary/>
                <w:showingPlcHdr/>
                <w15:appearance w15:val="hidden"/>
              </w:sdtPr>
              <w:sdtContent>
                <w:r w:rsidR="00973925">
                  <w:t>Wednesday</w:t>
                </w:r>
              </w:sdtContent>
            </w:sdt>
          </w:p>
        </w:tc>
        <w:tc>
          <w:tcPr>
            <w:tcW w:w="1987" w:type="dxa"/>
            <w:gridSpan w:val="2"/>
          </w:tcPr>
          <w:p w14:paraId="39345673" w14:textId="77777777" w:rsidR="00973925" w:rsidRDefault="00000000" w:rsidP="00F7208A">
            <w:pPr>
              <w:pStyle w:val="Days"/>
            </w:pPr>
            <w:sdt>
              <w:sdtPr>
                <w:id w:val="-503976436"/>
                <w:placeholder>
                  <w:docPart w:val="F044B43B9D41408F84B2DF4BFCC70C46"/>
                </w:placeholder>
                <w:temporary/>
                <w:showingPlcHdr/>
                <w15:appearance w15:val="hidden"/>
              </w:sdtPr>
              <w:sdtContent>
                <w:r w:rsidR="00973925">
                  <w:t>Thursday</w:t>
                </w:r>
              </w:sdtContent>
            </w:sdt>
          </w:p>
        </w:tc>
        <w:tc>
          <w:tcPr>
            <w:tcW w:w="1987" w:type="dxa"/>
          </w:tcPr>
          <w:p w14:paraId="27E543BC" w14:textId="77777777" w:rsidR="00973925" w:rsidRDefault="00000000" w:rsidP="00F7208A">
            <w:pPr>
              <w:pStyle w:val="Days"/>
            </w:pPr>
            <w:sdt>
              <w:sdtPr>
                <w:id w:val="-1562399177"/>
                <w:placeholder>
                  <w:docPart w:val="5E15998F70E249C8BEE1926897AD62D6"/>
                </w:placeholder>
                <w:temporary/>
                <w:showingPlcHdr/>
                <w15:appearance w15:val="hidden"/>
              </w:sdtPr>
              <w:sdtContent>
                <w:r w:rsidR="00973925">
                  <w:t>Friday</w:t>
                </w:r>
              </w:sdtContent>
            </w:sdt>
          </w:p>
        </w:tc>
        <w:tc>
          <w:tcPr>
            <w:tcW w:w="1928" w:type="dxa"/>
          </w:tcPr>
          <w:p w14:paraId="2164417D" w14:textId="77777777" w:rsidR="00973925" w:rsidRDefault="00000000" w:rsidP="00F7208A">
            <w:pPr>
              <w:pStyle w:val="Days"/>
            </w:pPr>
            <w:sdt>
              <w:sdtPr>
                <w:id w:val="-929195489"/>
                <w:placeholder>
                  <w:docPart w:val="6ED2F2A3D53541CDBC05830339B19240"/>
                </w:placeholder>
                <w:temporary/>
                <w:showingPlcHdr/>
                <w15:appearance w15:val="hidden"/>
              </w:sdtPr>
              <w:sdtContent>
                <w:r w:rsidR="00973925">
                  <w:t>Saturday</w:t>
                </w:r>
              </w:sdtContent>
            </w:sdt>
          </w:p>
        </w:tc>
      </w:tr>
      <w:tr w:rsidR="00973925" w14:paraId="095BDB58" w14:textId="77777777" w:rsidTr="00976552">
        <w:trPr>
          <w:trHeight w:val="328"/>
        </w:trPr>
        <w:tc>
          <w:tcPr>
            <w:tcW w:w="1989" w:type="dxa"/>
            <w:tcBorders>
              <w:bottom w:val="nil"/>
            </w:tcBorders>
          </w:tcPr>
          <w:p w14:paraId="5F02E2B3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0CBFCA77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34C6FE1D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510F71EE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987" w:type="dxa"/>
            <w:gridSpan w:val="2"/>
            <w:tcBorders>
              <w:bottom w:val="nil"/>
            </w:tcBorders>
          </w:tcPr>
          <w:p w14:paraId="589297AB" w14:textId="373CA80F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0AD15DA8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928" w:type="dxa"/>
            <w:tcBorders>
              <w:bottom w:val="nil"/>
            </w:tcBorders>
          </w:tcPr>
          <w:p w14:paraId="1D02A40A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973925" w14:paraId="2F2CD5B6" w14:textId="77777777" w:rsidTr="00976552">
        <w:trPr>
          <w:trHeight w:hRule="exact" w:val="1062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23FA6BEE" w14:textId="77777777" w:rsidR="00973925" w:rsidRDefault="00973925" w:rsidP="00F7208A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90B3C56" w14:textId="77777777" w:rsidR="00973925" w:rsidRDefault="00973925" w:rsidP="00F7208A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F1695E5" w14:textId="44FAF2A9" w:rsidR="00973925" w:rsidRPr="0085667C" w:rsidRDefault="00973925" w:rsidP="00F7208A">
            <w:pPr>
              <w:rPr>
                <w:i/>
                <w:i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7A0FBC6" w14:textId="77777777" w:rsidR="00FC2E5C" w:rsidRDefault="00C41C89" w:rsidP="00F7208A">
            <w:r>
              <w:t>Scene 18 Blocking,</w:t>
            </w:r>
            <w:r w:rsidR="00AA702E">
              <w:t xml:space="preserve"> Scene 20 </w:t>
            </w:r>
            <w:r w:rsidR="00F9756C">
              <w:t xml:space="preserve">Blocking, </w:t>
            </w:r>
            <w:r w:rsidR="00F9756C" w:rsidRPr="00F9756C">
              <w:rPr>
                <w:i/>
                <w:iCs/>
              </w:rPr>
              <w:t>Finale</w:t>
            </w:r>
            <w:r w:rsidR="00F9756C">
              <w:t xml:space="preserve"> Vocals</w:t>
            </w:r>
            <w:r w:rsidR="00FC2E5C">
              <w:t xml:space="preserve"> </w:t>
            </w:r>
          </w:p>
          <w:p w14:paraId="3A6E6AAB" w14:textId="7908FB9B" w:rsidR="00F9756C" w:rsidRPr="00FC2E5C" w:rsidRDefault="00FC2E5C" w:rsidP="00F7208A">
            <w:r w:rsidRPr="00FC2E5C">
              <w:rPr>
                <w:b/>
                <w:bCs/>
                <w:color w:val="FF0000"/>
              </w:rPr>
              <w:t>UNTIL 5:15</w:t>
            </w:r>
            <w:r w:rsidR="00F9756C" w:rsidRPr="00EB48D7">
              <w:rPr>
                <w:b/>
                <w:bCs/>
              </w:rPr>
              <w:t xml:space="preserve">Called: </w:t>
            </w:r>
            <w:r w:rsidR="00F9756C" w:rsidRPr="00F9756C">
              <w:rPr>
                <w:b/>
                <w:bCs/>
                <w:highlight w:val="yellow"/>
              </w:rPr>
              <w:t>ALL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8FEE3AF" w14:textId="2D656458" w:rsidR="0085570D" w:rsidRPr="00E511E2" w:rsidRDefault="0085570D" w:rsidP="00F7208A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57187F1" w14:textId="6DC81454" w:rsidR="00973925" w:rsidRDefault="00973925" w:rsidP="00F7208A"/>
        </w:tc>
        <w:tc>
          <w:tcPr>
            <w:tcW w:w="1928" w:type="dxa"/>
            <w:tcBorders>
              <w:top w:val="nil"/>
              <w:bottom w:val="single" w:sz="6" w:space="0" w:color="BFBFBF" w:themeColor="background1" w:themeShade="BF"/>
            </w:tcBorders>
          </w:tcPr>
          <w:p w14:paraId="0F78FA73" w14:textId="77777777" w:rsidR="00973925" w:rsidRDefault="00973925" w:rsidP="00F7208A"/>
        </w:tc>
      </w:tr>
      <w:tr w:rsidR="00973925" w14:paraId="6C8CEC59" w14:textId="77777777" w:rsidTr="00976552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660F68FA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83B320F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1FC513A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7C4E794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77F4D382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6630BA8" w14:textId="579ABFC3" w:rsidR="00973925" w:rsidRDefault="00C70DC0" w:rsidP="00F7208A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699052" wp14:editId="6FAC170E">
                      <wp:simplePos x="0" y="0"/>
                      <wp:positionH relativeFrom="column">
                        <wp:posOffset>-98784</wp:posOffset>
                      </wp:positionH>
                      <wp:positionV relativeFrom="paragraph">
                        <wp:posOffset>140501</wp:posOffset>
                      </wp:positionV>
                      <wp:extent cx="1288111" cy="691763"/>
                      <wp:effectExtent l="0" t="0" r="2667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8111" cy="69176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814557" w14:textId="6A616B9E" w:rsidR="00491BB2" w:rsidRPr="003C12C6" w:rsidRDefault="003C12C6" w:rsidP="00C70D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12C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Choreography Run</w:t>
                                  </w:r>
                                </w:p>
                                <w:p w14:paraId="18BB874F" w14:textId="5E035E9D" w:rsidR="00C70DC0" w:rsidRPr="00C70DC0" w:rsidRDefault="00C70DC0" w:rsidP="00C70D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70DC0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Called: </w:t>
                                  </w:r>
                                  <w:r w:rsidR="003C12C6" w:rsidRPr="003C12C6"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highlight w:val="yellow"/>
                                    </w:rPr>
                                    <w:t>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9052" id="Rectangle 6" o:spid="_x0000_s1027" style="position:absolute;left:0;text-align:left;margin-left:-7.8pt;margin-top:11.05pt;width:101.45pt;height:5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" fillcolor="white [3201]" strokecolor="white [3212]" strokeweight="2pt">
                      <v:textbox>
                        <w:txbxContent>
                          <w:p w14:paraId="05814557" w14:textId="6A616B9E" w:rsidR="00491BB2" w:rsidRPr="003C12C6" w:rsidRDefault="003C12C6" w:rsidP="00C70DC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12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Choreography Run</w:t>
                            </w:r>
                          </w:p>
                          <w:p w14:paraId="18BB874F" w14:textId="5E035E9D" w:rsidR="00C70DC0" w:rsidRPr="00C70DC0" w:rsidRDefault="00C70DC0" w:rsidP="00C70DC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0DC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Called: </w:t>
                            </w:r>
                            <w:r w:rsidR="003C12C6" w:rsidRPr="003C12C6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highlight w:val="yellow"/>
                              </w:rPr>
                              <w:t>ALL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3925">
              <w:fldChar w:fldCharType="begin"/>
            </w:r>
            <w:r w:rsidR="00973925">
              <w:instrText xml:space="preserve"> =E4+1 </w:instrText>
            </w:r>
            <w:r w:rsidR="00973925">
              <w:fldChar w:fldCharType="separate"/>
            </w:r>
            <w:r w:rsidR="00973925">
              <w:rPr>
                <w:noProof/>
              </w:rPr>
              <w:t>10</w:t>
            </w:r>
            <w:r w:rsidR="00973925">
              <w:fldChar w:fldCharType="end"/>
            </w:r>
          </w:p>
        </w:tc>
        <w:tc>
          <w:tcPr>
            <w:tcW w:w="1928" w:type="dxa"/>
            <w:tcBorders>
              <w:top w:val="single" w:sz="6" w:space="0" w:color="BFBFBF" w:themeColor="background1" w:themeShade="BF"/>
              <w:bottom w:val="nil"/>
            </w:tcBorders>
          </w:tcPr>
          <w:p w14:paraId="20C2CF06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030403" w14:paraId="33A487AE" w14:textId="77777777" w:rsidTr="00C70DC0">
        <w:trPr>
          <w:gridAfter w:val="3"/>
          <w:wAfter w:w="3960" w:type="dxa"/>
          <w:trHeight w:hRule="exact" w:val="981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755403FF" w14:textId="380F14B6" w:rsidR="00030403" w:rsidRDefault="00030403" w:rsidP="00F7208A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32A3C9B" w14:textId="7EAE2E1C" w:rsidR="00030403" w:rsidRDefault="00030403" w:rsidP="00F7208A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A5DD266" w14:textId="23874ABD" w:rsidR="00EB48D7" w:rsidRDefault="00EB48D7" w:rsidP="00EB48D7">
            <w:r>
              <w:rPr>
                <w:i/>
                <w:iCs/>
              </w:rPr>
              <w:t xml:space="preserve">Finale </w:t>
            </w:r>
            <w:r w:rsidRPr="0085570D">
              <w:t>Choreography</w:t>
            </w:r>
          </w:p>
          <w:p w14:paraId="469583CE" w14:textId="2C5D736A" w:rsidR="00030403" w:rsidRDefault="00EB48D7" w:rsidP="00EB48D7">
            <w:r w:rsidRPr="00EB48D7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highlight w:val="yellow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73389C2" w14:textId="499DC92C" w:rsidR="00EB48D7" w:rsidRDefault="00EB48D7" w:rsidP="00EB48D7">
            <w:r>
              <w:rPr>
                <w:i/>
                <w:iCs/>
              </w:rPr>
              <w:t xml:space="preserve">Finale </w:t>
            </w:r>
            <w:r w:rsidRPr="0085570D">
              <w:t>Choreography</w:t>
            </w:r>
            <w:r>
              <w:t xml:space="preserve"> and </w:t>
            </w:r>
            <w:r w:rsidRPr="00EB48D7">
              <w:rPr>
                <w:i/>
                <w:iCs/>
              </w:rPr>
              <w:t>Bows</w:t>
            </w:r>
          </w:p>
          <w:p w14:paraId="09C47206" w14:textId="4F38ADDE" w:rsidR="00030403" w:rsidRPr="00304E34" w:rsidRDefault="00EB48D7" w:rsidP="00EB48D7">
            <w:pPr>
              <w:rPr>
                <w:b/>
                <w:bCs/>
                <w:sz w:val="14"/>
                <w:szCs w:val="14"/>
              </w:rPr>
            </w:pPr>
            <w:r w:rsidRPr="00EB48D7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highlight w:val="yellow"/>
              </w:rPr>
              <w:t>ALL</w:t>
            </w:r>
          </w:p>
        </w:tc>
        <w:tc>
          <w:tcPr>
            <w:tcW w:w="1942" w:type="dxa"/>
            <w:tcBorders>
              <w:top w:val="nil"/>
              <w:bottom w:val="single" w:sz="6" w:space="0" w:color="BFBFBF" w:themeColor="background1" w:themeShade="BF"/>
            </w:tcBorders>
          </w:tcPr>
          <w:p w14:paraId="5056F93D" w14:textId="7BB5E599" w:rsidR="00030403" w:rsidRDefault="00030403" w:rsidP="00F7208A"/>
        </w:tc>
      </w:tr>
      <w:tr w:rsidR="00973925" w14:paraId="4533AB68" w14:textId="77777777" w:rsidTr="00976552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49F5F4FA" w14:textId="2B7FD18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BC401B2" w14:textId="359A60F6" w:rsidR="00973925" w:rsidRDefault="00EF0A84" w:rsidP="00F7208A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A14359" wp14:editId="6EA9C7D0">
                      <wp:simplePos x="0" y="0"/>
                      <wp:positionH relativeFrom="column">
                        <wp:posOffset>-282581</wp:posOffset>
                      </wp:positionH>
                      <wp:positionV relativeFrom="paragraph">
                        <wp:posOffset>-98375</wp:posOffset>
                      </wp:positionV>
                      <wp:extent cx="1484768" cy="1068309"/>
                      <wp:effectExtent l="0" t="0" r="20320" b="17780"/>
                      <wp:wrapNone/>
                      <wp:docPr id="8" name="Explosion: 14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768" cy="1068309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AE306"/>
                              </a:solidFill>
                              <a:ln>
                                <a:solidFill>
                                  <a:srgbClr val="FAE30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729AB0" w14:textId="3A6A01C4" w:rsidR="00EF0A84" w:rsidRPr="00EF0A84" w:rsidRDefault="00EF0A84" w:rsidP="00EF0A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F0A84"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  <w:highlight w:val="red"/>
                                    </w:rPr>
                                    <w:t>FULL SHOW OFF BOOK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14359" id="Explosion: 14 Points 8" o:spid="_x0000_s1028" type="#_x0000_t72" style="position:absolute;left:0;text-align:left;margin-left:-22.25pt;margin-top:-7.75pt;width:116.9pt;height:8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" fillcolor="#fae306" strokecolor="#fae306" strokeweight="2pt">
                      <v:textbox>
                        <w:txbxContent>
                          <w:p w14:paraId="30729AB0" w14:textId="3A6A01C4" w:rsidR="00EF0A84" w:rsidRPr="00EF0A84" w:rsidRDefault="00EF0A84" w:rsidP="00EF0A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F0A84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highlight w:val="red"/>
                              </w:rPr>
                              <w:t>FULL SHOW OFF BOOK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925">
              <w:fldChar w:fldCharType="begin"/>
            </w:r>
            <w:r w:rsidR="00973925">
              <w:instrText xml:space="preserve"> =A6+1 </w:instrText>
            </w:r>
            <w:r w:rsidR="00973925">
              <w:fldChar w:fldCharType="separate"/>
            </w:r>
            <w:r w:rsidR="00973925">
              <w:rPr>
                <w:noProof/>
              </w:rPr>
              <w:t>13</w:t>
            </w:r>
            <w:r w:rsidR="00973925"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981F291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943638A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294E8E2F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5B16E07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928" w:type="dxa"/>
            <w:tcBorders>
              <w:top w:val="single" w:sz="6" w:space="0" w:color="BFBFBF" w:themeColor="background1" w:themeShade="BF"/>
              <w:bottom w:val="nil"/>
            </w:tcBorders>
          </w:tcPr>
          <w:p w14:paraId="42D6CAED" w14:textId="28D957A0" w:rsidR="00973925" w:rsidRDefault="007129AA" w:rsidP="00F7208A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8C3D6DB" wp14:editId="41F4A9F2">
                  <wp:simplePos x="0" y="0"/>
                  <wp:positionH relativeFrom="column">
                    <wp:posOffset>582101</wp:posOffset>
                  </wp:positionH>
                  <wp:positionV relativeFrom="paragraph">
                    <wp:posOffset>18470</wp:posOffset>
                  </wp:positionV>
                  <wp:extent cx="375003" cy="306125"/>
                  <wp:effectExtent l="0" t="0" r="6350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03" cy="30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E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F7EEF8" wp14:editId="681CEBE2">
                      <wp:simplePos x="0" y="0"/>
                      <wp:positionH relativeFrom="column">
                        <wp:posOffset>-48564</wp:posOffset>
                      </wp:positionH>
                      <wp:positionV relativeFrom="paragraph">
                        <wp:posOffset>213222</wp:posOffset>
                      </wp:positionV>
                      <wp:extent cx="1176793" cy="612250"/>
                      <wp:effectExtent l="0" t="0" r="2349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793" cy="612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C4716" w14:textId="6577B4F1" w:rsidR="00EB48D7" w:rsidRPr="00186812" w:rsidRDefault="00EB48D7" w:rsidP="00EB48D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86812">
                                    <w:rPr>
                                      <w:b/>
                                      <w:bCs/>
                                    </w:rPr>
                                    <w:t>RUN THE SHOW!</w:t>
                                  </w:r>
                                </w:p>
                                <w:p w14:paraId="3C655B64" w14:textId="010E9D4C" w:rsidR="00EB48D7" w:rsidRPr="004D7ECA" w:rsidRDefault="004D7ECA" w:rsidP="00EB48D7">
                                  <w:pPr>
                                    <w:jc w:val="center"/>
                                  </w:pPr>
                                  <w:r w:rsidRPr="004D7ECA">
                                    <w:t>10:00 AM – 4:00 PM</w:t>
                                  </w:r>
                                </w:p>
                                <w:p w14:paraId="28B518BE" w14:textId="53FCA550" w:rsidR="004D7ECA" w:rsidRPr="004D7ECA" w:rsidRDefault="004D7ECA" w:rsidP="00EB48D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D7ECA">
                                    <w:rPr>
                                      <w:b/>
                                      <w:bCs/>
                                    </w:rPr>
                                    <w:t xml:space="preserve">Called: </w:t>
                                  </w:r>
                                  <w:r w:rsidRPr="004D7ECA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7EEF8" id="Rectangle 2" o:spid="_x0000_s1029" style="position:absolute;left:0;text-align:left;margin-left:-3.8pt;margin-top:16.8pt;width:92.6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" fillcolor="white [3201]" strokecolor="white [3212]" strokeweight="2pt">
                      <v:textbox>
                        <w:txbxContent>
                          <w:p w14:paraId="29DC4716" w14:textId="6577B4F1" w:rsidR="00EB48D7" w:rsidRPr="00186812" w:rsidRDefault="00EB48D7" w:rsidP="00EB48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6812">
                              <w:rPr>
                                <w:b/>
                                <w:bCs/>
                              </w:rPr>
                              <w:t>RUN THE SHOW!</w:t>
                            </w:r>
                          </w:p>
                          <w:p w14:paraId="3C655B64" w14:textId="010E9D4C" w:rsidR="00EB48D7" w:rsidRPr="004D7ECA" w:rsidRDefault="004D7ECA" w:rsidP="00EB48D7">
                            <w:pPr>
                              <w:jc w:val="center"/>
                            </w:pPr>
                            <w:r w:rsidRPr="004D7ECA">
                              <w:t>10:00 AM – 4:00 PM</w:t>
                            </w:r>
                          </w:p>
                          <w:p w14:paraId="28B518BE" w14:textId="53FCA550" w:rsidR="004D7ECA" w:rsidRPr="004D7ECA" w:rsidRDefault="004D7ECA" w:rsidP="00EB48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D7ECA">
                              <w:rPr>
                                <w:b/>
                                <w:bCs/>
                              </w:rPr>
                              <w:t xml:space="preserve">Called: </w:t>
                            </w:r>
                            <w:r w:rsidRPr="004D7ECA">
                              <w:rPr>
                                <w:b/>
                                <w:bCs/>
                                <w:highlight w:val="yellow"/>
                              </w:rPr>
                              <w:t>ALL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3925">
              <w:fldChar w:fldCharType="begin"/>
            </w:r>
            <w:r w:rsidR="00973925">
              <w:instrText xml:space="preserve"> =F6+1 </w:instrText>
            </w:r>
            <w:r w:rsidR="00973925">
              <w:fldChar w:fldCharType="separate"/>
            </w:r>
            <w:r w:rsidR="00973925">
              <w:rPr>
                <w:noProof/>
              </w:rPr>
              <w:t>18</w:t>
            </w:r>
            <w:r w:rsidR="00973925">
              <w:fldChar w:fldCharType="end"/>
            </w:r>
          </w:p>
        </w:tc>
      </w:tr>
      <w:tr w:rsidR="00386ECE" w14:paraId="10A2E72B" w14:textId="77777777" w:rsidTr="00976552">
        <w:trPr>
          <w:gridAfter w:val="1"/>
          <w:wAfter w:w="1928" w:type="dxa"/>
          <w:trHeight w:hRule="exact" w:val="999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6A438F4B" w14:textId="77777777" w:rsidR="00386ECE" w:rsidRDefault="00386ECE" w:rsidP="00386ECE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CDD1A45" w14:textId="77777777" w:rsidR="00386ECE" w:rsidRDefault="00386ECE" w:rsidP="00386ECE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945A3BC" w14:textId="7EBAD67B" w:rsidR="00386ECE" w:rsidRPr="00AE4C9C" w:rsidRDefault="00386ECE" w:rsidP="00386EC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962E043" w14:textId="77777777" w:rsidR="00386ECE" w:rsidRPr="00D74DC7" w:rsidRDefault="00386ECE" w:rsidP="00386ECE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ACT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4FA70E88" w14:textId="31420D42" w:rsidR="00386ECE" w:rsidRPr="00AE4C9C" w:rsidRDefault="00386ECE" w:rsidP="00386ECE">
            <w:pPr>
              <w:rPr>
                <w:b/>
                <w:bCs/>
              </w:rPr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4E03692E" w14:textId="77777777" w:rsidR="00386ECE" w:rsidRDefault="00386ECE" w:rsidP="00386ECE">
            <w:pPr>
              <w:rPr>
                <w:b/>
                <w:bCs/>
              </w:rPr>
            </w:pPr>
            <w:r>
              <w:rPr>
                <w:b/>
                <w:bCs/>
              </w:rPr>
              <w:t>Clean Numbers/Scenes</w:t>
            </w:r>
          </w:p>
          <w:p w14:paraId="56E549D4" w14:textId="73E6D922" w:rsidR="00386ECE" w:rsidRDefault="00386ECE" w:rsidP="00386ECE"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0EE45E0" w14:textId="713A889A" w:rsidR="00386ECE" w:rsidRPr="00D74DC7" w:rsidRDefault="00386ECE" w:rsidP="00386ECE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ACT </w:t>
            </w:r>
            <w:r>
              <w:rPr>
                <w:b/>
                <w:bCs/>
                <w:sz w:val="32"/>
                <w:szCs w:val="32"/>
              </w:rPr>
              <w:t>1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354E1C5D" w14:textId="21FADB37" w:rsidR="00386ECE" w:rsidRPr="00727943" w:rsidRDefault="00386ECE" w:rsidP="00386ECE">
            <w:pPr>
              <w:jc w:val="center"/>
              <w:rPr>
                <w:b/>
                <w:bCs/>
                <w:color w:val="000000" w:themeColor="text1"/>
              </w:rPr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</w:tr>
      <w:tr w:rsidR="00973925" w14:paraId="544FE675" w14:textId="77777777" w:rsidTr="00976552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05C1" w14:textId="557AA3AD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468B299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6F989097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AEFD82E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6E454921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31370D2" w14:textId="599C5B8A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928" w:type="dxa"/>
            <w:tcBorders>
              <w:top w:val="single" w:sz="6" w:space="0" w:color="BFBFBF" w:themeColor="background1" w:themeShade="BF"/>
              <w:bottom w:val="nil"/>
            </w:tcBorders>
          </w:tcPr>
          <w:p w14:paraId="4BDC0F9D" w14:textId="6909A416" w:rsidR="00973925" w:rsidRDefault="00C70DC0" w:rsidP="00F7208A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0061DA" wp14:editId="02EB23D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282465</wp:posOffset>
                      </wp:positionV>
                      <wp:extent cx="1216550" cy="612140"/>
                      <wp:effectExtent l="0" t="0" r="22225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550" cy="612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81723" w14:textId="117B9DCC" w:rsidR="00AD6F20" w:rsidRDefault="00AD6F20" w:rsidP="00AD6F20">
                                  <w:pPr>
                                    <w:suppressOverlap/>
                                    <w:jc w:val="center"/>
                                    <w:rPr>
                                      <w:rFonts w:ascii="Britannic Bold" w:hAnsi="Britannic Bold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</w:rPr>
                                    <w:t>CLOSING SHOWS!</w:t>
                                  </w:r>
                                </w:p>
                                <w:p w14:paraId="641C78A6" w14:textId="6CC92023" w:rsidR="00AD6F20" w:rsidRDefault="00AD6F20" w:rsidP="00AD6F20">
                                  <w:pPr>
                                    <w:suppressOverlap/>
                                    <w:jc w:val="center"/>
                                    <w:rPr>
                                      <w:rFonts w:ascii="Britannic Bold" w:hAnsi="Britannic Bold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</w:rPr>
                                    <w:t xml:space="preserve">CALL: </w:t>
                                  </w:r>
                                  <w:r w:rsidR="00C70DC0">
                                    <w:rPr>
                                      <w:rFonts w:ascii="Britannic Bold" w:hAnsi="Britannic Bold"/>
                                    </w:rPr>
                                    <w:t>1</w:t>
                                  </w:r>
                                  <w:r w:rsidR="00C40800">
                                    <w:rPr>
                                      <w:rFonts w:ascii="Britannic Bold" w:hAnsi="Britannic Bold"/>
                                    </w:rPr>
                                    <w:t>2</w:t>
                                  </w:r>
                                  <w:r w:rsidR="00C70DC0">
                                    <w:rPr>
                                      <w:rFonts w:ascii="Britannic Bold" w:hAnsi="Britannic Bold"/>
                                    </w:rPr>
                                    <w:t>:00</w:t>
                                  </w:r>
                                </w:p>
                                <w:p w14:paraId="4C7B71B5" w14:textId="75B6C737" w:rsidR="00AD6F20" w:rsidRPr="004D7ECA" w:rsidRDefault="00AD6F20" w:rsidP="00AD6F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</w:rPr>
                                    <w:t xml:space="preserve">SHOW: </w:t>
                                  </w:r>
                                  <w:r w:rsidR="00C70DC0">
                                    <w:rPr>
                                      <w:rFonts w:ascii="Britannic Bold" w:hAnsi="Britannic Bold"/>
                                    </w:rPr>
                                    <w:t>1:30</w:t>
                                  </w:r>
                                  <w:r>
                                    <w:rPr>
                                      <w:rFonts w:ascii="Britannic Bold" w:hAnsi="Britannic Bold"/>
                                    </w:rPr>
                                    <w:t>,</w:t>
                                  </w:r>
                                  <w:r w:rsidR="00C70DC0">
                                    <w:rPr>
                                      <w:rFonts w:ascii="Britannic Bold" w:hAnsi="Britannic Bol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itannic Bold" w:hAnsi="Britannic Bold"/>
                                    </w:rPr>
                                    <w:t>7:30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061DA" id="Rectangle 5" o:spid="_x0000_s1030" style="position:absolute;left:0;text-align:left;margin-left:-4.45pt;margin-top:22.25pt;width:95.8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" fillcolor="white [3201]" strokecolor="white [3212]" strokeweight="2pt">
                      <v:textbox>
                        <w:txbxContent>
                          <w:p w14:paraId="52781723" w14:textId="117B9DCC" w:rsidR="00AD6F20" w:rsidRDefault="00AD6F20" w:rsidP="00AD6F20">
                            <w:pPr>
                              <w:suppressOverlap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>CLOSING SHOWS!</w:t>
                            </w:r>
                          </w:p>
                          <w:p w14:paraId="641C78A6" w14:textId="6CC92023" w:rsidR="00AD6F20" w:rsidRDefault="00AD6F20" w:rsidP="00AD6F20">
                            <w:pPr>
                              <w:suppressOverlap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 xml:space="preserve">CALL: </w:t>
                            </w:r>
                            <w:r w:rsidR="00C70DC0">
                              <w:rPr>
                                <w:rFonts w:ascii="Britannic Bold" w:hAnsi="Britannic Bold"/>
                              </w:rPr>
                              <w:t>1</w:t>
                            </w:r>
                            <w:r w:rsidR="00C40800">
                              <w:rPr>
                                <w:rFonts w:ascii="Britannic Bold" w:hAnsi="Britannic Bold"/>
                              </w:rPr>
                              <w:t>2</w:t>
                            </w:r>
                            <w:r w:rsidR="00C70DC0">
                              <w:rPr>
                                <w:rFonts w:ascii="Britannic Bold" w:hAnsi="Britannic Bold"/>
                              </w:rPr>
                              <w:t>:00</w:t>
                            </w:r>
                          </w:p>
                          <w:p w14:paraId="4C7B71B5" w14:textId="75B6C737" w:rsidR="00AD6F20" w:rsidRPr="004D7ECA" w:rsidRDefault="00AD6F20" w:rsidP="00AD6F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 xml:space="preserve">SHOW: </w:t>
                            </w:r>
                            <w:r w:rsidR="00C70DC0">
                              <w:rPr>
                                <w:rFonts w:ascii="Britannic Bold" w:hAnsi="Britannic Bold"/>
                              </w:rPr>
                              <w:t>1:30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>,</w:t>
                            </w:r>
                            <w:r w:rsidR="00C70DC0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>7:30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6F20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DEC3F36" wp14:editId="4F0DA77D">
                  <wp:simplePos x="0" y="0"/>
                  <wp:positionH relativeFrom="column">
                    <wp:posOffset>567413</wp:posOffset>
                  </wp:positionH>
                  <wp:positionV relativeFrom="paragraph">
                    <wp:posOffset>23854</wp:posOffset>
                  </wp:positionV>
                  <wp:extent cx="375003" cy="306125"/>
                  <wp:effectExtent l="0" t="0" r="6350" b="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03" cy="30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925">
              <w:fldChar w:fldCharType="begin"/>
            </w:r>
            <w:r w:rsidR="00973925">
              <w:instrText xml:space="preserve"> =F8+1 </w:instrText>
            </w:r>
            <w:r w:rsidR="00973925">
              <w:fldChar w:fldCharType="separate"/>
            </w:r>
            <w:r w:rsidR="00973925">
              <w:rPr>
                <w:noProof/>
              </w:rPr>
              <w:t>25</w:t>
            </w:r>
            <w:r w:rsidR="00973925">
              <w:fldChar w:fldCharType="end"/>
            </w:r>
          </w:p>
        </w:tc>
      </w:tr>
      <w:tr w:rsidR="00973925" w14:paraId="6E13F373" w14:textId="77777777" w:rsidTr="00976552">
        <w:trPr>
          <w:gridAfter w:val="1"/>
          <w:wAfter w:w="1928" w:type="dxa"/>
          <w:trHeight w:hRule="exact" w:val="1089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1848E9FA" w14:textId="77777777" w:rsidR="00973925" w:rsidRDefault="00973925" w:rsidP="00F7208A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2A218A6" w14:textId="78FB0CD9" w:rsidR="00C70DC0" w:rsidRPr="00D74DC7" w:rsidRDefault="00C70DC0" w:rsidP="00C70DC0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</w:t>
            </w:r>
            <w:r>
              <w:rPr>
                <w:b/>
                <w:bCs/>
                <w:sz w:val="32"/>
                <w:szCs w:val="32"/>
              </w:rPr>
              <w:t>SHOW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4044DCA2" w14:textId="7F987DAE" w:rsidR="00973925" w:rsidRDefault="00C70DC0" w:rsidP="00C70DC0">
            <w:pPr>
              <w:jc w:val="center"/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02A73D9" w14:textId="77777777" w:rsidR="00C70DC0" w:rsidRPr="00D74DC7" w:rsidRDefault="00C70DC0" w:rsidP="00C70DC0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</w:t>
            </w:r>
            <w:r>
              <w:rPr>
                <w:b/>
                <w:bCs/>
                <w:sz w:val="32"/>
                <w:szCs w:val="32"/>
              </w:rPr>
              <w:t>SHOW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2CD11143" w14:textId="37AB1629" w:rsidR="00973925" w:rsidRPr="00F80E4E" w:rsidRDefault="00C70DC0" w:rsidP="00C70DC0">
            <w:pPr>
              <w:jc w:val="center"/>
              <w:rPr>
                <w:b/>
                <w:bCs/>
              </w:rPr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97E03ED" w14:textId="77777777" w:rsidR="00C70DC0" w:rsidRPr="00D74DC7" w:rsidRDefault="00C70DC0" w:rsidP="00C70DC0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</w:t>
            </w:r>
            <w:r>
              <w:rPr>
                <w:b/>
                <w:bCs/>
                <w:sz w:val="32"/>
                <w:szCs w:val="32"/>
              </w:rPr>
              <w:t>SHOW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6B900C15" w14:textId="32697D8E" w:rsidR="00973925" w:rsidRDefault="00C70DC0" w:rsidP="00C70DC0">
            <w:pPr>
              <w:jc w:val="center"/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14027DFD" w14:textId="77777777" w:rsidR="00C70DC0" w:rsidRPr="00D74DC7" w:rsidRDefault="00C70DC0" w:rsidP="00C70DC0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</w:t>
            </w:r>
            <w:r>
              <w:rPr>
                <w:b/>
                <w:bCs/>
                <w:sz w:val="32"/>
                <w:szCs w:val="32"/>
              </w:rPr>
              <w:t>SHOW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102C6C2E" w14:textId="3EA81EBD" w:rsidR="00973925" w:rsidRDefault="00C70DC0" w:rsidP="00C70DC0">
            <w:pPr>
              <w:jc w:val="center"/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6EB15FC" w14:textId="297BA6BD" w:rsidR="00973925" w:rsidRDefault="00976552" w:rsidP="00976552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OPENING NIGHT!</w:t>
            </w:r>
          </w:p>
          <w:p w14:paraId="3B48ADE7" w14:textId="55B9947D" w:rsidR="00976552" w:rsidRDefault="00976552" w:rsidP="00976552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CALL: 6:</w:t>
            </w:r>
            <w:r w:rsidR="00C70DC0">
              <w:rPr>
                <w:rFonts w:ascii="Britannic Bold" w:hAnsi="Britannic Bold"/>
              </w:rPr>
              <w:t>0</w:t>
            </w:r>
            <w:r>
              <w:rPr>
                <w:rFonts w:ascii="Britannic Bold" w:hAnsi="Britannic Bold"/>
              </w:rPr>
              <w:t>0</w:t>
            </w:r>
          </w:p>
          <w:p w14:paraId="133EDF94" w14:textId="2581B877" w:rsidR="00713B27" w:rsidRPr="00976552" w:rsidRDefault="00713B27" w:rsidP="00976552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SHOW: 7:30</w:t>
            </w:r>
          </w:p>
        </w:tc>
      </w:tr>
      <w:tr w:rsidR="00973925" w14:paraId="196E9888" w14:textId="77777777" w:rsidTr="00976552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0E6F75F2" w14:textId="485D315C" w:rsidR="00973925" w:rsidRDefault="00973925" w:rsidP="0097655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650C7F6E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B8199D8" w14:textId="77777777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5F7C91D" w14:textId="69864B32" w:rsidR="00973925" w:rsidRDefault="00960346" w:rsidP="00F7208A">
            <w:pPr>
              <w:pStyle w:val="Dates"/>
            </w:pPr>
            <w:r>
              <w:t>29</w:t>
            </w:r>
            <w:r w:rsidR="00973925">
              <w:fldChar w:fldCharType="begin"/>
            </w:r>
            <w:r w:rsidR="00973925">
              <w:instrText xml:space="preserve">IF </w:instrText>
            </w:r>
            <w:r w:rsidR="00973925">
              <w:fldChar w:fldCharType="begin"/>
            </w:r>
            <w:r w:rsidR="00973925">
              <w:instrText xml:space="preserve"> =C10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28</w:instrText>
            </w:r>
            <w:r w:rsidR="00973925">
              <w:fldChar w:fldCharType="end"/>
            </w:r>
            <w:r w:rsidR="00973925">
              <w:instrText xml:space="preserve"> = 0,"" </w:instrText>
            </w:r>
            <w:r w:rsidR="00973925">
              <w:fldChar w:fldCharType="begin"/>
            </w:r>
            <w:r w:rsidR="00973925">
              <w:instrText xml:space="preserve"> IF </w:instrText>
            </w:r>
            <w:r w:rsidR="00973925">
              <w:fldChar w:fldCharType="begin"/>
            </w:r>
            <w:r w:rsidR="00973925">
              <w:instrText xml:space="preserve"> =C10 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28</w:instrText>
            </w:r>
            <w:r w:rsidR="00973925">
              <w:fldChar w:fldCharType="end"/>
            </w:r>
            <w:r w:rsidR="00973925">
              <w:instrText xml:space="preserve">  &lt; </w:instrText>
            </w:r>
            <w:r w:rsidR="00973925">
              <w:fldChar w:fldCharType="begin"/>
            </w:r>
            <w:r w:rsidR="00973925">
              <w:instrText xml:space="preserve"> DocVariable MonthEnd \@ d </w:instrText>
            </w:r>
            <w:r w:rsidR="00973925">
              <w:fldChar w:fldCharType="separate"/>
            </w:r>
            <w:r w:rsidR="00973925">
              <w:instrText>28</w:instrText>
            </w:r>
            <w:r w:rsidR="00973925">
              <w:fldChar w:fldCharType="end"/>
            </w:r>
            <w:r w:rsidR="00973925">
              <w:instrText xml:space="preserve">  </w:instrText>
            </w:r>
            <w:r w:rsidR="00973925">
              <w:fldChar w:fldCharType="begin"/>
            </w:r>
            <w:r w:rsidR="00973925">
              <w:instrText xml:space="preserve"> =C10+1 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26</w:instrText>
            </w:r>
            <w:r w:rsidR="00973925">
              <w:fldChar w:fldCharType="end"/>
            </w:r>
            <w:r w:rsidR="00973925">
              <w:instrText xml:space="preserve"> "" </w:instrText>
            </w:r>
            <w:r w:rsidR="00973925">
              <w:fldChar w:fldCharType="end"/>
            </w:r>
            <w:r w:rsidR="00973925"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2DEB289D" w14:textId="39565633" w:rsidR="00973925" w:rsidRDefault="00960346" w:rsidP="00F7208A">
            <w:pPr>
              <w:pStyle w:val="Dates"/>
            </w:pPr>
            <w:r>
              <w:t>30</w:t>
            </w:r>
            <w:r w:rsidR="00973925">
              <w:fldChar w:fldCharType="begin"/>
            </w:r>
            <w:r w:rsidR="00973925">
              <w:instrText xml:space="preserve">IF </w:instrText>
            </w:r>
            <w:r w:rsidR="00973925">
              <w:fldChar w:fldCharType="begin"/>
            </w:r>
            <w:r w:rsidR="00973925">
              <w:instrText xml:space="preserve"> =D10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0</w:instrText>
            </w:r>
            <w:r w:rsidR="00973925">
              <w:fldChar w:fldCharType="end"/>
            </w:r>
            <w:r w:rsidR="00973925">
              <w:instrText xml:space="preserve"> = 0,"" </w:instrText>
            </w:r>
            <w:r w:rsidR="00973925">
              <w:fldChar w:fldCharType="begin"/>
            </w:r>
            <w:r w:rsidR="00973925">
              <w:instrText xml:space="preserve"> IF </w:instrText>
            </w:r>
            <w:r w:rsidR="00973925">
              <w:fldChar w:fldCharType="begin"/>
            </w:r>
            <w:r w:rsidR="00973925">
              <w:instrText xml:space="preserve"> =D10 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26</w:instrText>
            </w:r>
            <w:r w:rsidR="00973925">
              <w:fldChar w:fldCharType="end"/>
            </w:r>
            <w:r w:rsidR="00973925">
              <w:instrText xml:space="preserve">  &lt; </w:instrText>
            </w:r>
            <w:r w:rsidR="00973925">
              <w:fldChar w:fldCharType="begin"/>
            </w:r>
            <w:r w:rsidR="00973925">
              <w:instrText xml:space="preserve"> DocVariable MonthEnd \@ d </w:instrText>
            </w:r>
            <w:r w:rsidR="00973925">
              <w:fldChar w:fldCharType="separate"/>
            </w:r>
            <w:r w:rsidR="00973925">
              <w:instrText>31</w:instrText>
            </w:r>
            <w:r w:rsidR="00973925">
              <w:fldChar w:fldCharType="end"/>
            </w:r>
            <w:r w:rsidR="00973925">
              <w:instrText xml:space="preserve">  </w:instrText>
            </w:r>
            <w:r w:rsidR="00973925">
              <w:fldChar w:fldCharType="begin"/>
            </w:r>
            <w:r w:rsidR="00973925">
              <w:instrText xml:space="preserve"> =D10+1 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27</w:instrText>
            </w:r>
            <w:r w:rsidR="00973925">
              <w:fldChar w:fldCharType="end"/>
            </w:r>
            <w:r w:rsidR="00973925">
              <w:instrText xml:space="preserve"> "" 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27</w:instrText>
            </w:r>
            <w:r w:rsidR="00973925">
              <w:fldChar w:fldCharType="end"/>
            </w:r>
            <w:r w:rsidR="00973925"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181E906" w14:textId="67DBBB94" w:rsidR="00973925" w:rsidRDefault="00960346" w:rsidP="00F7208A">
            <w:pPr>
              <w:pStyle w:val="Dates"/>
            </w:pPr>
            <w:r>
              <w:t>31</w:t>
            </w:r>
            <w:r w:rsidR="00973925">
              <w:fldChar w:fldCharType="begin"/>
            </w:r>
            <w:r w:rsidR="00973925">
              <w:instrText xml:space="preserve">IF </w:instrText>
            </w:r>
            <w:r w:rsidR="00973925">
              <w:fldChar w:fldCharType="begin"/>
            </w:r>
            <w:r w:rsidR="00973925">
              <w:instrText xml:space="preserve"> =E10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0</w:instrText>
            </w:r>
            <w:r w:rsidR="00973925">
              <w:fldChar w:fldCharType="end"/>
            </w:r>
            <w:r w:rsidR="00973925">
              <w:instrText xml:space="preserve"> = 0,"" </w:instrText>
            </w:r>
            <w:r w:rsidR="00973925">
              <w:fldChar w:fldCharType="begin"/>
            </w:r>
            <w:r w:rsidR="00973925">
              <w:instrText xml:space="preserve"> IF </w:instrText>
            </w:r>
            <w:r w:rsidR="00973925">
              <w:fldChar w:fldCharType="begin"/>
            </w:r>
            <w:r w:rsidR="00973925">
              <w:instrText xml:space="preserve"> =E10 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27</w:instrText>
            </w:r>
            <w:r w:rsidR="00973925">
              <w:fldChar w:fldCharType="end"/>
            </w:r>
            <w:r w:rsidR="00973925">
              <w:instrText xml:space="preserve">  &lt; </w:instrText>
            </w:r>
            <w:r w:rsidR="00973925">
              <w:fldChar w:fldCharType="begin"/>
            </w:r>
            <w:r w:rsidR="00973925">
              <w:instrText xml:space="preserve"> DocVariable MonthEnd \@ d </w:instrText>
            </w:r>
            <w:r w:rsidR="00973925">
              <w:fldChar w:fldCharType="separate"/>
            </w:r>
            <w:r w:rsidR="00973925">
              <w:instrText>31</w:instrText>
            </w:r>
            <w:r w:rsidR="00973925">
              <w:fldChar w:fldCharType="end"/>
            </w:r>
            <w:r w:rsidR="00973925">
              <w:instrText xml:space="preserve">  </w:instrText>
            </w:r>
            <w:r w:rsidR="00973925">
              <w:fldChar w:fldCharType="begin"/>
            </w:r>
            <w:r w:rsidR="00973925">
              <w:instrText xml:space="preserve"> =E10+1 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28</w:instrText>
            </w:r>
            <w:r w:rsidR="00973925">
              <w:fldChar w:fldCharType="end"/>
            </w:r>
            <w:r w:rsidR="00973925">
              <w:instrText xml:space="preserve"> "" 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28</w:instrText>
            </w:r>
            <w:r w:rsidR="00973925">
              <w:fldChar w:fldCharType="end"/>
            </w:r>
            <w:r w:rsidR="00973925">
              <w:fldChar w:fldCharType="end"/>
            </w:r>
          </w:p>
        </w:tc>
        <w:tc>
          <w:tcPr>
            <w:tcW w:w="1928" w:type="dxa"/>
            <w:tcBorders>
              <w:top w:val="single" w:sz="6" w:space="0" w:color="BFBFBF" w:themeColor="background1" w:themeShade="BF"/>
              <w:bottom w:val="nil"/>
            </w:tcBorders>
          </w:tcPr>
          <w:p w14:paraId="5FD56AC9" w14:textId="64E9ECF0" w:rsidR="00973925" w:rsidRDefault="00973925" w:rsidP="00F7208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973925" w14:paraId="3016ED03" w14:textId="77777777" w:rsidTr="00976552">
        <w:trPr>
          <w:trHeight w:hRule="exact" w:val="720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42DE6861" w14:textId="77777777" w:rsidR="00973925" w:rsidRDefault="00973925" w:rsidP="00F7208A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9573C4F" w14:textId="77777777" w:rsidR="00973925" w:rsidRDefault="00973925" w:rsidP="00F7208A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2B19231" w14:textId="77777777" w:rsidR="00973925" w:rsidRPr="007B0149" w:rsidRDefault="00973925" w:rsidP="00F7208A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142466F" w14:textId="4BCF8355" w:rsidR="00973925" w:rsidRPr="00752EF4" w:rsidRDefault="00973925" w:rsidP="00F7208A">
            <w:pPr>
              <w:rPr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6694C1A0" w14:textId="77777777" w:rsidR="00973925" w:rsidRDefault="00973925" w:rsidP="00F7208A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3D504E5" w14:textId="77777777" w:rsidR="00973925" w:rsidRPr="00752EF4" w:rsidRDefault="00973925" w:rsidP="00F7208A">
            <w:pPr>
              <w:rPr>
                <w:b/>
                <w:bCs/>
              </w:rPr>
            </w:pPr>
          </w:p>
        </w:tc>
        <w:tc>
          <w:tcPr>
            <w:tcW w:w="1928" w:type="dxa"/>
            <w:tcBorders>
              <w:top w:val="nil"/>
              <w:bottom w:val="single" w:sz="6" w:space="0" w:color="BFBFBF" w:themeColor="background1" w:themeShade="BF"/>
            </w:tcBorders>
          </w:tcPr>
          <w:p w14:paraId="4E29AE77" w14:textId="77777777" w:rsidR="00973925" w:rsidRDefault="00973925" w:rsidP="00F7208A"/>
        </w:tc>
      </w:tr>
    </w:tbl>
    <w:p w14:paraId="6A3B69F0" w14:textId="072EF4FF" w:rsidR="001C7544" w:rsidRDefault="001C7544"/>
    <w:sectPr w:rsidR="001C75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FCBE" w14:textId="77777777" w:rsidR="007C2F03" w:rsidRDefault="007C2F03">
      <w:pPr>
        <w:spacing w:before="0" w:after="0"/>
      </w:pPr>
      <w:r>
        <w:separator/>
      </w:r>
    </w:p>
  </w:endnote>
  <w:endnote w:type="continuationSeparator" w:id="0">
    <w:p w14:paraId="401FC7AD" w14:textId="77777777" w:rsidR="007C2F03" w:rsidRDefault="007C2F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1AB8" w14:textId="77777777" w:rsidR="007C2F03" w:rsidRDefault="007C2F03">
      <w:pPr>
        <w:spacing w:before="0" w:after="0"/>
      </w:pPr>
      <w:r>
        <w:separator/>
      </w:r>
    </w:p>
  </w:footnote>
  <w:footnote w:type="continuationSeparator" w:id="0">
    <w:p w14:paraId="45387A3E" w14:textId="77777777" w:rsidR="007C2F03" w:rsidRDefault="007C2F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566214">
    <w:abstractNumId w:val="9"/>
  </w:num>
  <w:num w:numId="2" w16cid:durableId="882249458">
    <w:abstractNumId w:val="7"/>
  </w:num>
  <w:num w:numId="3" w16cid:durableId="1249971293">
    <w:abstractNumId w:val="6"/>
  </w:num>
  <w:num w:numId="4" w16cid:durableId="782309204">
    <w:abstractNumId w:val="5"/>
  </w:num>
  <w:num w:numId="5" w16cid:durableId="2094085910">
    <w:abstractNumId w:val="4"/>
  </w:num>
  <w:num w:numId="6" w16cid:durableId="846287994">
    <w:abstractNumId w:val="8"/>
  </w:num>
  <w:num w:numId="7" w16cid:durableId="1495335453">
    <w:abstractNumId w:val="3"/>
  </w:num>
  <w:num w:numId="8" w16cid:durableId="2113695935">
    <w:abstractNumId w:val="2"/>
  </w:num>
  <w:num w:numId="9" w16cid:durableId="1749762580">
    <w:abstractNumId w:val="1"/>
  </w:num>
  <w:num w:numId="10" w16cid:durableId="164307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AE4C9C"/>
    <w:rsid w:val="00010A57"/>
    <w:rsid w:val="000154B6"/>
    <w:rsid w:val="00030403"/>
    <w:rsid w:val="00056814"/>
    <w:rsid w:val="0006779F"/>
    <w:rsid w:val="00081373"/>
    <w:rsid w:val="000856DD"/>
    <w:rsid w:val="000A20FE"/>
    <w:rsid w:val="0010427E"/>
    <w:rsid w:val="0011772B"/>
    <w:rsid w:val="00130342"/>
    <w:rsid w:val="001518E6"/>
    <w:rsid w:val="001855D2"/>
    <w:rsid w:val="00186812"/>
    <w:rsid w:val="001A3A8D"/>
    <w:rsid w:val="001C5DC3"/>
    <w:rsid w:val="001C7544"/>
    <w:rsid w:val="00213AD5"/>
    <w:rsid w:val="00253120"/>
    <w:rsid w:val="0027720C"/>
    <w:rsid w:val="00291627"/>
    <w:rsid w:val="00293E01"/>
    <w:rsid w:val="002A157D"/>
    <w:rsid w:val="002D689D"/>
    <w:rsid w:val="002D720A"/>
    <w:rsid w:val="002F6E35"/>
    <w:rsid w:val="00304E34"/>
    <w:rsid w:val="00342022"/>
    <w:rsid w:val="003628E2"/>
    <w:rsid w:val="0037642F"/>
    <w:rsid w:val="003806CF"/>
    <w:rsid w:val="00386ECE"/>
    <w:rsid w:val="003C12C6"/>
    <w:rsid w:val="003D7DDA"/>
    <w:rsid w:val="003F7177"/>
    <w:rsid w:val="00406C2A"/>
    <w:rsid w:val="00420111"/>
    <w:rsid w:val="00443496"/>
    <w:rsid w:val="004502BD"/>
    <w:rsid w:val="00454FED"/>
    <w:rsid w:val="00480569"/>
    <w:rsid w:val="00491BB2"/>
    <w:rsid w:val="004B3771"/>
    <w:rsid w:val="004C5B17"/>
    <w:rsid w:val="004D7ECA"/>
    <w:rsid w:val="004E7EE7"/>
    <w:rsid w:val="00512424"/>
    <w:rsid w:val="00543E5F"/>
    <w:rsid w:val="005562FE"/>
    <w:rsid w:val="00557989"/>
    <w:rsid w:val="005744D1"/>
    <w:rsid w:val="006236E1"/>
    <w:rsid w:val="0063711B"/>
    <w:rsid w:val="00637913"/>
    <w:rsid w:val="006564FA"/>
    <w:rsid w:val="00670E5A"/>
    <w:rsid w:val="007129AA"/>
    <w:rsid w:val="00713B27"/>
    <w:rsid w:val="00723D8E"/>
    <w:rsid w:val="00727943"/>
    <w:rsid w:val="007327E3"/>
    <w:rsid w:val="007372E6"/>
    <w:rsid w:val="00752EF4"/>
    <w:rsid w:val="007564A4"/>
    <w:rsid w:val="00761EC8"/>
    <w:rsid w:val="007777B1"/>
    <w:rsid w:val="00780BCD"/>
    <w:rsid w:val="00796210"/>
    <w:rsid w:val="007A49F2"/>
    <w:rsid w:val="007B0149"/>
    <w:rsid w:val="007C2F03"/>
    <w:rsid w:val="00813369"/>
    <w:rsid w:val="0085570D"/>
    <w:rsid w:val="0085667C"/>
    <w:rsid w:val="008700EF"/>
    <w:rsid w:val="00874C9A"/>
    <w:rsid w:val="008B652B"/>
    <w:rsid w:val="008F7739"/>
    <w:rsid w:val="009035F5"/>
    <w:rsid w:val="009351AB"/>
    <w:rsid w:val="00944085"/>
    <w:rsid w:val="00946A27"/>
    <w:rsid w:val="00950227"/>
    <w:rsid w:val="00960346"/>
    <w:rsid w:val="00960783"/>
    <w:rsid w:val="00973925"/>
    <w:rsid w:val="00976552"/>
    <w:rsid w:val="00991CD6"/>
    <w:rsid w:val="009A0FFF"/>
    <w:rsid w:val="009C6BCE"/>
    <w:rsid w:val="00A30F30"/>
    <w:rsid w:val="00A328DB"/>
    <w:rsid w:val="00A4654E"/>
    <w:rsid w:val="00A57A0A"/>
    <w:rsid w:val="00A72854"/>
    <w:rsid w:val="00A73BBF"/>
    <w:rsid w:val="00AA702E"/>
    <w:rsid w:val="00AB29FA"/>
    <w:rsid w:val="00AC3E11"/>
    <w:rsid w:val="00AC6953"/>
    <w:rsid w:val="00AD6F20"/>
    <w:rsid w:val="00AE4C9C"/>
    <w:rsid w:val="00AF650F"/>
    <w:rsid w:val="00B503EE"/>
    <w:rsid w:val="00B70858"/>
    <w:rsid w:val="00B76657"/>
    <w:rsid w:val="00B76B9E"/>
    <w:rsid w:val="00B8151A"/>
    <w:rsid w:val="00BE39B0"/>
    <w:rsid w:val="00BF3952"/>
    <w:rsid w:val="00C11D39"/>
    <w:rsid w:val="00C17747"/>
    <w:rsid w:val="00C40800"/>
    <w:rsid w:val="00C41C89"/>
    <w:rsid w:val="00C64EDE"/>
    <w:rsid w:val="00C70DC0"/>
    <w:rsid w:val="00C71D73"/>
    <w:rsid w:val="00C7735D"/>
    <w:rsid w:val="00CB1C1C"/>
    <w:rsid w:val="00CB698D"/>
    <w:rsid w:val="00CD1C27"/>
    <w:rsid w:val="00CD55B5"/>
    <w:rsid w:val="00CE01A7"/>
    <w:rsid w:val="00CF7C22"/>
    <w:rsid w:val="00D17693"/>
    <w:rsid w:val="00D509ED"/>
    <w:rsid w:val="00D74DC7"/>
    <w:rsid w:val="00D9426E"/>
    <w:rsid w:val="00DE6C1E"/>
    <w:rsid w:val="00DF051F"/>
    <w:rsid w:val="00DF32DE"/>
    <w:rsid w:val="00E02644"/>
    <w:rsid w:val="00E511E2"/>
    <w:rsid w:val="00E54E11"/>
    <w:rsid w:val="00E62571"/>
    <w:rsid w:val="00EA1691"/>
    <w:rsid w:val="00EB320B"/>
    <w:rsid w:val="00EB48D7"/>
    <w:rsid w:val="00EB70EB"/>
    <w:rsid w:val="00EF0A84"/>
    <w:rsid w:val="00F1797E"/>
    <w:rsid w:val="00F361BA"/>
    <w:rsid w:val="00F80E4E"/>
    <w:rsid w:val="00F9756C"/>
    <w:rsid w:val="00FA21CA"/>
    <w:rsid w:val="00FC2E5C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F2B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EA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CC9BCE423E4319990593D7CBDC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0A95E-61B7-4930-A0AC-A97A1BD721AA}"/>
      </w:docPartPr>
      <w:docPartBody>
        <w:p w:rsidR="00873F74" w:rsidRDefault="0032332B">
          <w:pPr>
            <w:pStyle w:val="71CC9BCE423E4319990593D7CBDCABC1"/>
          </w:pPr>
          <w:r>
            <w:t>Sunday</w:t>
          </w:r>
        </w:p>
      </w:docPartBody>
    </w:docPart>
    <w:docPart>
      <w:docPartPr>
        <w:name w:val="7B695DB8ED3A42F4BCAE9B4EAF95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E33D-6681-41F9-B8C8-74315C968EB5}"/>
      </w:docPartPr>
      <w:docPartBody>
        <w:p w:rsidR="00873F74" w:rsidRDefault="0032332B">
          <w:pPr>
            <w:pStyle w:val="7B695DB8ED3A42F4BCAE9B4EAF95F837"/>
          </w:pPr>
          <w:r>
            <w:t>Monday</w:t>
          </w:r>
        </w:p>
      </w:docPartBody>
    </w:docPart>
    <w:docPart>
      <w:docPartPr>
        <w:name w:val="B66AC58B9C6A4EB7821DBE852BDD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3C9-D311-462E-AE72-7AD8A0FC6137}"/>
      </w:docPartPr>
      <w:docPartBody>
        <w:p w:rsidR="00873F74" w:rsidRDefault="0032332B">
          <w:pPr>
            <w:pStyle w:val="B66AC58B9C6A4EB7821DBE852BDD8D82"/>
          </w:pPr>
          <w:r>
            <w:t>Tuesday</w:t>
          </w:r>
        </w:p>
      </w:docPartBody>
    </w:docPart>
    <w:docPart>
      <w:docPartPr>
        <w:name w:val="6F884FC0FCCA44D8BEE0C0764C8C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EE49-7042-4B77-9213-BE1A9B694E8E}"/>
      </w:docPartPr>
      <w:docPartBody>
        <w:p w:rsidR="00873F74" w:rsidRDefault="0032332B">
          <w:pPr>
            <w:pStyle w:val="6F884FC0FCCA44D8BEE0C0764C8C8CB4"/>
          </w:pPr>
          <w:r>
            <w:t>Wednesday</w:t>
          </w:r>
        </w:p>
      </w:docPartBody>
    </w:docPart>
    <w:docPart>
      <w:docPartPr>
        <w:name w:val="51034AAA5BA143C3BD3C588FA612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D08B-67E7-4A51-BC96-67BBFEA47EE9}"/>
      </w:docPartPr>
      <w:docPartBody>
        <w:p w:rsidR="00873F74" w:rsidRDefault="0032332B">
          <w:pPr>
            <w:pStyle w:val="51034AAA5BA143C3BD3C588FA612EA55"/>
          </w:pPr>
          <w:r>
            <w:t>Thursday</w:t>
          </w:r>
        </w:p>
      </w:docPartBody>
    </w:docPart>
    <w:docPart>
      <w:docPartPr>
        <w:name w:val="656ADD5DAB89441488C3E556E7B7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47FF-8E82-46C7-BB25-1E29BFC23C8B}"/>
      </w:docPartPr>
      <w:docPartBody>
        <w:p w:rsidR="00873F74" w:rsidRDefault="0032332B">
          <w:pPr>
            <w:pStyle w:val="656ADD5DAB89441488C3E556E7B788A7"/>
          </w:pPr>
          <w:r>
            <w:t>Friday</w:t>
          </w:r>
        </w:p>
      </w:docPartBody>
    </w:docPart>
    <w:docPart>
      <w:docPartPr>
        <w:name w:val="6AA666E1EA5243F7B126E73426F1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5928-7111-4999-BA9B-E9362DE5037E}"/>
      </w:docPartPr>
      <w:docPartBody>
        <w:p w:rsidR="00873F74" w:rsidRDefault="0032332B">
          <w:pPr>
            <w:pStyle w:val="6AA666E1EA5243F7B126E73426F138C0"/>
          </w:pPr>
          <w:r>
            <w:t>Saturday</w:t>
          </w:r>
        </w:p>
      </w:docPartBody>
    </w:docPart>
    <w:docPart>
      <w:docPartPr>
        <w:name w:val="04C6EC4997494313AA51E245E64C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5313-DECC-44EB-B413-927B3CD6FF34}"/>
      </w:docPartPr>
      <w:docPartBody>
        <w:p w:rsidR="00873F74" w:rsidRDefault="0032332B" w:rsidP="0032332B">
          <w:pPr>
            <w:pStyle w:val="04C6EC4997494313AA51E245E64C7E48"/>
          </w:pPr>
          <w:r>
            <w:t>Sunday</w:t>
          </w:r>
        </w:p>
      </w:docPartBody>
    </w:docPart>
    <w:docPart>
      <w:docPartPr>
        <w:name w:val="65E05C578DC44D53A1D180975EEF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1F05-41DE-4717-A73A-E7614908F57A}"/>
      </w:docPartPr>
      <w:docPartBody>
        <w:p w:rsidR="00873F74" w:rsidRDefault="0032332B" w:rsidP="0032332B">
          <w:pPr>
            <w:pStyle w:val="65E05C578DC44D53A1D180975EEF6E09"/>
          </w:pPr>
          <w:r>
            <w:t>Monday</w:t>
          </w:r>
        </w:p>
      </w:docPartBody>
    </w:docPart>
    <w:docPart>
      <w:docPartPr>
        <w:name w:val="E8B91D7DB7254113ADEA513C0C62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7155-DDF2-445D-98AE-572C322CE461}"/>
      </w:docPartPr>
      <w:docPartBody>
        <w:p w:rsidR="00873F74" w:rsidRDefault="0032332B" w:rsidP="0032332B">
          <w:pPr>
            <w:pStyle w:val="E8B91D7DB7254113ADEA513C0C627115"/>
          </w:pPr>
          <w:r>
            <w:t>Tuesday</w:t>
          </w:r>
        </w:p>
      </w:docPartBody>
    </w:docPart>
    <w:docPart>
      <w:docPartPr>
        <w:name w:val="EA56AFFC833D4124B7487E747898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851AD-377D-4139-AEA4-AE37C73E4E0F}"/>
      </w:docPartPr>
      <w:docPartBody>
        <w:p w:rsidR="00873F74" w:rsidRDefault="0032332B" w:rsidP="0032332B">
          <w:pPr>
            <w:pStyle w:val="EA56AFFC833D4124B7487E747898F736"/>
          </w:pPr>
          <w:r>
            <w:t>Wednesday</w:t>
          </w:r>
        </w:p>
      </w:docPartBody>
    </w:docPart>
    <w:docPart>
      <w:docPartPr>
        <w:name w:val="81066E90B35F4CB1AEE42B0D17BE1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9404C-3901-43F0-992B-E84F4DAF2BD1}"/>
      </w:docPartPr>
      <w:docPartBody>
        <w:p w:rsidR="00873F74" w:rsidRDefault="0032332B" w:rsidP="0032332B">
          <w:pPr>
            <w:pStyle w:val="81066E90B35F4CB1AEE42B0D17BE1DAD"/>
          </w:pPr>
          <w:r>
            <w:t>Thursday</w:t>
          </w:r>
        </w:p>
      </w:docPartBody>
    </w:docPart>
    <w:docPart>
      <w:docPartPr>
        <w:name w:val="B2EF8F2940704EF5AD72A6E6B0B7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EABE-EE57-44C6-901D-1F04691B78A2}"/>
      </w:docPartPr>
      <w:docPartBody>
        <w:p w:rsidR="00873F74" w:rsidRDefault="0032332B" w:rsidP="0032332B">
          <w:pPr>
            <w:pStyle w:val="B2EF8F2940704EF5AD72A6E6B0B74857"/>
          </w:pPr>
          <w:r>
            <w:t>Friday</w:t>
          </w:r>
        </w:p>
      </w:docPartBody>
    </w:docPart>
    <w:docPart>
      <w:docPartPr>
        <w:name w:val="CB99C7E82BE942CBAB0E2D6957DD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5DD7-8A00-43F5-B3B0-46879EB15261}"/>
      </w:docPartPr>
      <w:docPartBody>
        <w:p w:rsidR="00873F74" w:rsidRDefault="0032332B" w:rsidP="0032332B">
          <w:pPr>
            <w:pStyle w:val="CB99C7E82BE942CBAB0E2D6957DD8D2E"/>
          </w:pPr>
          <w:r>
            <w:t>Saturday</w:t>
          </w:r>
        </w:p>
      </w:docPartBody>
    </w:docPart>
    <w:docPart>
      <w:docPartPr>
        <w:name w:val="AE2ABB9FDA474D9F869CEF42320A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030F-C687-46F1-9C93-79DC4C466931}"/>
      </w:docPartPr>
      <w:docPartBody>
        <w:p w:rsidR="00873F74" w:rsidRDefault="0032332B" w:rsidP="0032332B">
          <w:pPr>
            <w:pStyle w:val="AE2ABB9FDA474D9F869CEF42320A837B"/>
          </w:pPr>
          <w:r>
            <w:t>Sunday</w:t>
          </w:r>
        </w:p>
      </w:docPartBody>
    </w:docPart>
    <w:docPart>
      <w:docPartPr>
        <w:name w:val="FC3E727DFC8B4535A3EDF95E62CC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FE02-496B-4EE5-84EB-9521412A8D75}"/>
      </w:docPartPr>
      <w:docPartBody>
        <w:p w:rsidR="00873F74" w:rsidRDefault="0032332B" w:rsidP="0032332B">
          <w:pPr>
            <w:pStyle w:val="FC3E727DFC8B4535A3EDF95E62CCA83D"/>
          </w:pPr>
          <w:r>
            <w:t>Monday</w:t>
          </w:r>
        </w:p>
      </w:docPartBody>
    </w:docPart>
    <w:docPart>
      <w:docPartPr>
        <w:name w:val="DC1B7BA2A5A34657A559A29CA70F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2D5BD-3572-4DA3-AD31-1E5D1D1D6028}"/>
      </w:docPartPr>
      <w:docPartBody>
        <w:p w:rsidR="00873F74" w:rsidRDefault="0032332B" w:rsidP="0032332B">
          <w:pPr>
            <w:pStyle w:val="DC1B7BA2A5A34657A559A29CA70F3A04"/>
          </w:pPr>
          <w:r>
            <w:t>Tuesday</w:t>
          </w:r>
        </w:p>
      </w:docPartBody>
    </w:docPart>
    <w:docPart>
      <w:docPartPr>
        <w:name w:val="9CDFE5D6C309427DBBBEA7DA3A67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10B6-DF60-48B2-89B4-CE9317AFA34F}"/>
      </w:docPartPr>
      <w:docPartBody>
        <w:p w:rsidR="00873F74" w:rsidRDefault="0032332B" w:rsidP="0032332B">
          <w:pPr>
            <w:pStyle w:val="9CDFE5D6C309427DBBBEA7DA3A672157"/>
          </w:pPr>
          <w:r>
            <w:t>Wednesday</w:t>
          </w:r>
        </w:p>
      </w:docPartBody>
    </w:docPart>
    <w:docPart>
      <w:docPartPr>
        <w:name w:val="F044B43B9D41408F84B2DF4BFCC7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8C71-6EEC-4C31-9B4D-D8ABB117BE75}"/>
      </w:docPartPr>
      <w:docPartBody>
        <w:p w:rsidR="00873F74" w:rsidRDefault="0032332B" w:rsidP="0032332B">
          <w:pPr>
            <w:pStyle w:val="F044B43B9D41408F84B2DF4BFCC70C46"/>
          </w:pPr>
          <w:r>
            <w:t>Thursday</w:t>
          </w:r>
        </w:p>
      </w:docPartBody>
    </w:docPart>
    <w:docPart>
      <w:docPartPr>
        <w:name w:val="5E15998F70E249C8BEE1926897AD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7816-230C-43B4-BF20-62CA3283A925}"/>
      </w:docPartPr>
      <w:docPartBody>
        <w:p w:rsidR="00873F74" w:rsidRDefault="0032332B" w:rsidP="0032332B">
          <w:pPr>
            <w:pStyle w:val="5E15998F70E249C8BEE1926897AD62D6"/>
          </w:pPr>
          <w:r>
            <w:t>Friday</w:t>
          </w:r>
        </w:p>
      </w:docPartBody>
    </w:docPart>
    <w:docPart>
      <w:docPartPr>
        <w:name w:val="6ED2F2A3D53541CDBC05830339B1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31F5-D103-44EE-8D7E-DE5C9388C816}"/>
      </w:docPartPr>
      <w:docPartBody>
        <w:p w:rsidR="00873F74" w:rsidRDefault="0032332B" w:rsidP="0032332B">
          <w:pPr>
            <w:pStyle w:val="6ED2F2A3D53541CDBC05830339B1924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2B"/>
    <w:rsid w:val="001576ED"/>
    <w:rsid w:val="0032332B"/>
    <w:rsid w:val="00371DE3"/>
    <w:rsid w:val="00873F74"/>
    <w:rsid w:val="009A68AD"/>
    <w:rsid w:val="00A128C5"/>
    <w:rsid w:val="00C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CC9BCE423E4319990593D7CBDCABC1">
    <w:name w:val="71CC9BCE423E4319990593D7CBDCABC1"/>
  </w:style>
  <w:style w:type="paragraph" w:customStyle="1" w:styleId="7B695DB8ED3A42F4BCAE9B4EAF95F837">
    <w:name w:val="7B695DB8ED3A42F4BCAE9B4EAF95F837"/>
  </w:style>
  <w:style w:type="paragraph" w:customStyle="1" w:styleId="B66AC58B9C6A4EB7821DBE852BDD8D82">
    <w:name w:val="B66AC58B9C6A4EB7821DBE852BDD8D82"/>
  </w:style>
  <w:style w:type="paragraph" w:customStyle="1" w:styleId="6F884FC0FCCA44D8BEE0C0764C8C8CB4">
    <w:name w:val="6F884FC0FCCA44D8BEE0C0764C8C8CB4"/>
  </w:style>
  <w:style w:type="paragraph" w:customStyle="1" w:styleId="51034AAA5BA143C3BD3C588FA612EA55">
    <w:name w:val="51034AAA5BA143C3BD3C588FA612EA55"/>
  </w:style>
  <w:style w:type="paragraph" w:customStyle="1" w:styleId="656ADD5DAB89441488C3E556E7B788A7">
    <w:name w:val="656ADD5DAB89441488C3E556E7B788A7"/>
  </w:style>
  <w:style w:type="paragraph" w:customStyle="1" w:styleId="6AA666E1EA5243F7B126E73426F138C0">
    <w:name w:val="6AA666E1EA5243F7B126E73426F138C0"/>
  </w:style>
  <w:style w:type="paragraph" w:customStyle="1" w:styleId="04C6EC4997494313AA51E245E64C7E48">
    <w:name w:val="04C6EC4997494313AA51E245E64C7E48"/>
    <w:rsid w:val="0032332B"/>
  </w:style>
  <w:style w:type="paragraph" w:customStyle="1" w:styleId="65E05C578DC44D53A1D180975EEF6E09">
    <w:name w:val="65E05C578DC44D53A1D180975EEF6E09"/>
    <w:rsid w:val="0032332B"/>
  </w:style>
  <w:style w:type="paragraph" w:customStyle="1" w:styleId="E8B91D7DB7254113ADEA513C0C627115">
    <w:name w:val="E8B91D7DB7254113ADEA513C0C627115"/>
    <w:rsid w:val="0032332B"/>
  </w:style>
  <w:style w:type="paragraph" w:customStyle="1" w:styleId="EA56AFFC833D4124B7487E747898F736">
    <w:name w:val="EA56AFFC833D4124B7487E747898F736"/>
    <w:rsid w:val="0032332B"/>
  </w:style>
  <w:style w:type="paragraph" w:customStyle="1" w:styleId="81066E90B35F4CB1AEE42B0D17BE1DAD">
    <w:name w:val="81066E90B35F4CB1AEE42B0D17BE1DAD"/>
    <w:rsid w:val="0032332B"/>
  </w:style>
  <w:style w:type="paragraph" w:customStyle="1" w:styleId="B2EF8F2940704EF5AD72A6E6B0B74857">
    <w:name w:val="B2EF8F2940704EF5AD72A6E6B0B74857"/>
    <w:rsid w:val="0032332B"/>
  </w:style>
  <w:style w:type="paragraph" w:customStyle="1" w:styleId="CB99C7E82BE942CBAB0E2D6957DD8D2E">
    <w:name w:val="CB99C7E82BE942CBAB0E2D6957DD8D2E"/>
    <w:rsid w:val="0032332B"/>
  </w:style>
  <w:style w:type="paragraph" w:customStyle="1" w:styleId="AE2ABB9FDA474D9F869CEF42320A837B">
    <w:name w:val="AE2ABB9FDA474D9F869CEF42320A837B"/>
    <w:rsid w:val="0032332B"/>
  </w:style>
  <w:style w:type="paragraph" w:customStyle="1" w:styleId="FC3E727DFC8B4535A3EDF95E62CCA83D">
    <w:name w:val="FC3E727DFC8B4535A3EDF95E62CCA83D"/>
    <w:rsid w:val="0032332B"/>
  </w:style>
  <w:style w:type="paragraph" w:customStyle="1" w:styleId="DC1B7BA2A5A34657A559A29CA70F3A04">
    <w:name w:val="DC1B7BA2A5A34657A559A29CA70F3A04"/>
    <w:rsid w:val="0032332B"/>
  </w:style>
  <w:style w:type="paragraph" w:customStyle="1" w:styleId="9CDFE5D6C309427DBBBEA7DA3A672157">
    <w:name w:val="9CDFE5D6C309427DBBBEA7DA3A672157"/>
    <w:rsid w:val="0032332B"/>
  </w:style>
  <w:style w:type="paragraph" w:customStyle="1" w:styleId="F044B43B9D41408F84B2DF4BFCC70C46">
    <w:name w:val="F044B43B9D41408F84B2DF4BFCC70C46"/>
    <w:rsid w:val="0032332B"/>
  </w:style>
  <w:style w:type="paragraph" w:customStyle="1" w:styleId="5E15998F70E249C8BEE1926897AD62D6">
    <w:name w:val="5E15998F70E249C8BEE1926897AD62D6"/>
    <w:rsid w:val="0032332B"/>
  </w:style>
  <w:style w:type="paragraph" w:customStyle="1" w:styleId="6ED2F2A3D53541CDBC05830339B19240">
    <w:name w:val="6ED2F2A3D53541CDBC05830339B19240"/>
    <w:rsid w:val="00323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2023-01-08T23:24:00Z</dcterms:created>
  <dcterms:modified xsi:type="dcterms:W3CDTF">2023-01-15T23:50:00Z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